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96" w:rsidRPr="00614F69" w:rsidRDefault="00907A96" w:rsidP="00907A96">
      <w:pPr>
        <w:ind w:firstLine="709"/>
        <w:rPr>
          <w:rFonts w:ascii="Liberation Serif" w:hAnsi="Liberation Serif" w:cs="Liberation Sans"/>
          <w:sz w:val="26"/>
          <w:szCs w:val="26"/>
        </w:rPr>
      </w:pPr>
      <w:r w:rsidRPr="00614F69">
        <w:rPr>
          <w:rFonts w:ascii="Liberation Serif" w:hAnsi="Liberation Serif"/>
          <w:noProof/>
        </w:rPr>
        <w:t xml:space="preserve">                                                                           </w:t>
      </w:r>
      <w:r w:rsidR="00040C0A">
        <w:rPr>
          <w:rFonts w:ascii="Liberation Serif" w:hAnsi="Liberation Serif"/>
          <w:noProof/>
        </w:rPr>
        <w:drawing>
          <wp:inline distT="0" distB="0" distL="0" distR="0">
            <wp:extent cx="560705" cy="760730"/>
            <wp:effectExtent l="1905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96" w:rsidRPr="00614F69" w:rsidRDefault="00907A96" w:rsidP="00907A96">
      <w:pPr>
        <w:ind w:firstLine="709"/>
        <w:jc w:val="center"/>
        <w:rPr>
          <w:rFonts w:ascii="Liberation Serif" w:hAnsi="Liberation Serif" w:cs="Liberation Sans"/>
          <w:sz w:val="26"/>
          <w:szCs w:val="26"/>
        </w:rPr>
      </w:pPr>
    </w:p>
    <w:p w:rsidR="00907A96" w:rsidRDefault="00907A96" w:rsidP="00907A9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14F69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907A96" w:rsidRPr="00614F69" w:rsidRDefault="00907A96" w:rsidP="00907A9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14F69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907A96" w:rsidRPr="00614F69" w:rsidRDefault="00907A96" w:rsidP="00907A96">
      <w:pPr>
        <w:rPr>
          <w:rFonts w:ascii="Liberation Serif" w:hAnsi="Liberation Serif" w:cs="Liberation Serif"/>
          <w:sz w:val="26"/>
          <w:szCs w:val="26"/>
        </w:rPr>
      </w:pPr>
    </w:p>
    <w:p w:rsidR="00907A96" w:rsidRPr="00614F69" w:rsidRDefault="00907A96" w:rsidP="00907A96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907A96" w:rsidRPr="00614F69" w:rsidRDefault="00907A96" w:rsidP="00907A96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907A96" w:rsidRPr="00614F69" w:rsidRDefault="009C256A" w:rsidP="00907A96">
      <w:pPr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от  _____________  №  __</w:t>
      </w:r>
      <w:r w:rsidR="00907A96" w:rsidRPr="00614F69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907A96" w:rsidRPr="00614F69" w:rsidRDefault="00907A96" w:rsidP="00907A96">
      <w:pPr>
        <w:ind w:firstLine="563"/>
        <w:rPr>
          <w:rFonts w:ascii="Liberation Serif" w:hAnsi="Liberation Serif"/>
          <w:color w:val="000000"/>
        </w:rPr>
      </w:pPr>
      <w:r w:rsidRPr="00614F69">
        <w:rPr>
          <w:rFonts w:ascii="Liberation Serif" w:hAnsi="Liberation Serif"/>
          <w:color w:val="000000"/>
        </w:rPr>
        <w:t>г. Куртамыш</w:t>
      </w:r>
    </w:p>
    <w:p w:rsidR="00907A96" w:rsidRPr="00614F69" w:rsidRDefault="00907A96" w:rsidP="00907A96">
      <w:pPr>
        <w:rPr>
          <w:rFonts w:ascii="Liberation Serif" w:hAnsi="Liberation Serif"/>
          <w:color w:val="000000"/>
          <w:sz w:val="24"/>
          <w:szCs w:val="24"/>
        </w:rPr>
      </w:pPr>
    </w:p>
    <w:p w:rsidR="00B1353B" w:rsidRDefault="00B1353B">
      <w:pPr>
        <w:pStyle w:val="a4"/>
        <w:rPr>
          <w:sz w:val="28"/>
        </w:rPr>
      </w:pPr>
    </w:p>
    <w:tbl>
      <w:tblPr>
        <w:tblW w:w="9962" w:type="dxa"/>
        <w:tblLook w:val="0000"/>
      </w:tblPr>
      <w:tblGrid>
        <w:gridCol w:w="9962"/>
      </w:tblGrid>
      <w:tr w:rsidR="004332AB" w:rsidRPr="00AB1D14">
        <w:tc>
          <w:tcPr>
            <w:tcW w:w="9962" w:type="dxa"/>
          </w:tcPr>
          <w:p w:rsidR="006F07F0" w:rsidRDefault="00500CF7" w:rsidP="004332AB">
            <w:pPr>
              <w:pStyle w:val="a4"/>
              <w:jc w:val="center"/>
              <w:rPr>
                <w:b/>
                <w:bCs/>
                <w:szCs w:val="24"/>
              </w:rPr>
            </w:pPr>
            <w:r w:rsidRPr="00AB1D14">
              <w:rPr>
                <w:b/>
                <w:bCs/>
                <w:szCs w:val="24"/>
              </w:rPr>
              <w:t>О</w:t>
            </w:r>
            <w:r w:rsidR="00C01BDF" w:rsidRPr="00AB1D14">
              <w:rPr>
                <w:b/>
                <w:bCs/>
                <w:szCs w:val="24"/>
              </w:rPr>
              <w:t xml:space="preserve">б организации и </w:t>
            </w:r>
            <w:r w:rsidR="00F37E79" w:rsidRPr="00AB1D14">
              <w:rPr>
                <w:b/>
                <w:bCs/>
                <w:szCs w:val="24"/>
              </w:rPr>
              <w:t>проведении</w:t>
            </w:r>
            <w:r w:rsidR="00C01BDF" w:rsidRPr="00AB1D14">
              <w:rPr>
                <w:b/>
                <w:bCs/>
                <w:szCs w:val="24"/>
              </w:rPr>
              <w:t xml:space="preserve"> конкурса на замещение </w:t>
            </w:r>
            <w:r w:rsidR="006F07F0">
              <w:rPr>
                <w:b/>
                <w:bCs/>
                <w:szCs w:val="24"/>
              </w:rPr>
              <w:t xml:space="preserve">вакантной </w:t>
            </w:r>
            <w:r w:rsidR="00C01BDF" w:rsidRPr="00AB1D14">
              <w:rPr>
                <w:b/>
                <w:bCs/>
                <w:szCs w:val="24"/>
              </w:rPr>
              <w:t xml:space="preserve">должности руководителя </w:t>
            </w:r>
            <w:r w:rsidR="00F37E79" w:rsidRPr="00AB1D14">
              <w:rPr>
                <w:b/>
                <w:bCs/>
                <w:szCs w:val="24"/>
              </w:rPr>
              <w:t>муниципальн</w:t>
            </w:r>
            <w:r w:rsidR="00C01BDF" w:rsidRPr="00AB1D14">
              <w:rPr>
                <w:b/>
                <w:bCs/>
                <w:szCs w:val="24"/>
              </w:rPr>
              <w:t>ого</w:t>
            </w:r>
            <w:r w:rsidR="00256CE2" w:rsidRPr="00AB1D14">
              <w:rPr>
                <w:b/>
                <w:bCs/>
                <w:szCs w:val="24"/>
              </w:rPr>
              <w:t xml:space="preserve"> </w:t>
            </w:r>
            <w:r w:rsidR="00AD363D">
              <w:rPr>
                <w:b/>
                <w:bCs/>
                <w:szCs w:val="24"/>
              </w:rPr>
              <w:t>образовательн</w:t>
            </w:r>
            <w:r w:rsidR="00C01BDF" w:rsidRPr="00AB1D14">
              <w:rPr>
                <w:b/>
                <w:bCs/>
                <w:szCs w:val="24"/>
              </w:rPr>
              <w:t>ого учреждения</w:t>
            </w:r>
            <w:r w:rsidR="00F37E79" w:rsidRPr="00AB1D14">
              <w:rPr>
                <w:b/>
                <w:bCs/>
                <w:szCs w:val="24"/>
              </w:rPr>
              <w:t xml:space="preserve"> </w:t>
            </w:r>
          </w:p>
          <w:p w:rsidR="004332AB" w:rsidRPr="00AB1D14" w:rsidRDefault="00F37E79" w:rsidP="00907A96">
            <w:pPr>
              <w:pStyle w:val="a4"/>
              <w:jc w:val="center"/>
              <w:rPr>
                <w:b/>
                <w:bCs/>
                <w:szCs w:val="24"/>
              </w:rPr>
            </w:pPr>
            <w:proofErr w:type="spellStart"/>
            <w:r w:rsidRPr="00AB1D14">
              <w:rPr>
                <w:b/>
                <w:bCs/>
                <w:szCs w:val="24"/>
              </w:rPr>
              <w:t>Куртамышского</w:t>
            </w:r>
            <w:proofErr w:type="spellEnd"/>
            <w:r w:rsidRPr="00AB1D14">
              <w:rPr>
                <w:b/>
                <w:bCs/>
                <w:szCs w:val="24"/>
              </w:rPr>
              <w:t xml:space="preserve"> </w:t>
            </w:r>
            <w:r w:rsidR="00907A96">
              <w:rPr>
                <w:b/>
                <w:bCs/>
                <w:szCs w:val="24"/>
              </w:rPr>
              <w:t>муниципального округа Курганской области</w:t>
            </w:r>
            <w:r w:rsidRPr="00AB1D14">
              <w:rPr>
                <w:b/>
                <w:bCs/>
                <w:szCs w:val="24"/>
              </w:rPr>
              <w:t xml:space="preserve"> </w:t>
            </w:r>
          </w:p>
        </w:tc>
      </w:tr>
    </w:tbl>
    <w:p w:rsidR="00B1353B" w:rsidRPr="00AB1D14" w:rsidRDefault="00B1353B" w:rsidP="00646336">
      <w:pPr>
        <w:jc w:val="center"/>
        <w:rPr>
          <w:sz w:val="24"/>
          <w:szCs w:val="24"/>
        </w:rPr>
      </w:pPr>
    </w:p>
    <w:p w:rsidR="00F37E79" w:rsidRPr="00AB1D14" w:rsidRDefault="008D5B64" w:rsidP="0016657C">
      <w:pPr>
        <w:pStyle w:val="a4"/>
        <w:ind w:firstLine="708"/>
        <w:rPr>
          <w:szCs w:val="24"/>
        </w:rPr>
      </w:pPr>
      <w:proofErr w:type="gramStart"/>
      <w:r>
        <w:rPr>
          <w:szCs w:val="24"/>
        </w:rPr>
        <w:t>В</w:t>
      </w:r>
      <w:r w:rsidRPr="00AB1D14">
        <w:rPr>
          <w:szCs w:val="24"/>
        </w:rPr>
        <w:t xml:space="preserve"> соответствии со статьей 275 Трудового кодекса Российской Федерации, </w:t>
      </w:r>
      <w:r w:rsidR="00582074" w:rsidRPr="001329DD">
        <w:rPr>
          <w:szCs w:val="24"/>
        </w:rPr>
        <w:t>стать</w:t>
      </w:r>
      <w:r w:rsidR="00582074">
        <w:rPr>
          <w:szCs w:val="24"/>
        </w:rPr>
        <w:t>ей</w:t>
      </w:r>
      <w:r w:rsidR="00582074" w:rsidRPr="001329DD">
        <w:rPr>
          <w:szCs w:val="24"/>
        </w:rPr>
        <w:t xml:space="preserve"> 51 Федерального закона от 29</w:t>
      </w:r>
      <w:r w:rsidR="00582074">
        <w:rPr>
          <w:szCs w:val="24"/>
        </w:rPr>
        <w:t xml:space="preserve"> </w:t>
      </w:r>
      <w:r w:rsidR="00582074" w:rsidRPr="001329DD">
        <w:rPr>
          <w:szCs w:val="24"/>
        </w:rPr>
        <w:t>декабря 2012 года № 273-ФЗ «Об образовании в Российской Федерации</w:t>
      </w:r>
      <w:r w:rsidR="00582074">
        <w:rPr>
          <w:szCs w:val="24"/>
        </w:rPr>
        <w:t xml:space="preserve">»  </w:t>
      </w:r>
      <w:r>
        <w:rPr>
          <w:szCs w:val="24"/>
        </w:rPr>
        <w:t>и в</w:t>
      </w:r>
      <w:r w:rsidR="0004082E" w:rsidRPr="00AB1D14">
        <w:rPr>
          <w:szCs w:val="24"/>
        </w:rPr>
        <w:t>о исполнение поручения Президента Российско</w:t>
      </w:r>
      <w:r>
        <w:rPr>
          <w:szCs w:val="24"/>
        </w:rPr>
        <w:t xml:space="preserve">й Федерации от 2 мая 2012 года </w:t>
      </w:r>
      <w:r w:rsidR="0004082E" w:rsidRPr="00AB1D14">
        <w:rPr>
          <w:szCs w:val="24"/>
        </w:rPr>
        <w:t>№ Пр-1140</w:t>
      </w:r>
      <w:r w:rsidR="00752F93">
        <w:rPr>
          <w:szCs w:val="24"/>
        </w:rPr>
        <w:t>,</w:t>
      </w:r>
      <w:r w:rsidR="00BA194B">
        <w:rPr>
          <w:szCs w:val="24"/>
        </w:rPr>
        <w:t xml:space="preserve"> </w:t>
      </w:r>
      <w:r w:rsidR="00752F93">
        <w:rPr>
          <w:szCs w:val="24"/>
        </w:rPr>
        <w:t xml:space="preserve">решения Думы </w:t>
      </w:r>
      <w:proofErr w:type="spellStart"/>
      <w:r w:rsidR="00752F93">
        <w:rPr>
          <w:szCs w:val="24"/>
        </w:rPr>
        <w:t>Куртамышского</w:t>
      </w:r>
      <w:proofErr w:type="spellEnd"/>
      <w:r w:rsidR="00752F93">
        <w:rPr>
          <w:szCs w:val="24"/>
        </w:rPr>
        <w:t xml:space="preserve"> муниципального округа Курганской области от 29 сентября 2021 года № 9</w:t>
      </w:r>
      <w:r w:rsidR="0004082E" w:rsidRPr="00AB1D14">
        <w:rPr>
          <w:szCs w:val="24"/>
        </w:rPr>
        <w:t xml:space="preserve"> Администрация </w:t>
      </w:r>
      <w:proofErr w:type="spellStart"/>
      <w:r w:rsidR="0004082E" w:rsidRPr="00AB1D14">
        <w:rPr>
          <w:szCs w:val="24"/>
        </w:rPr>
        <w:t>Куртамышского</w:t>
      </w:r>
      <w:proofErr w:type="spellEnd"/>
      <w:r w:rsidR="0004082E" w:rsidRPr="00AB1D14">
        <w:rPr>
          <w:szCs w:val="24"/>
        </w:rPr>
        <w:t xml:space="preserve"> </w:t>
      </w:r>
      <w:r w:rsidR="00C23BB7">
        <w:rPr>
          <w:szCs w:val="24"/>
        </w:rPr>
        <w:t>муниципального округа</w:t>
      </w:r>
      <w:r w:rsidR="009C256A">
        <w:rPr>
          <w:szCs w:val="24"/>
        </w:rPr>
        <w:t xml:space="preserve"> Курганской области</w:t>
      </w:r>
      <w:proofErr w:type="gramEnd"/>
    </w:p>
    <w:p w:rsidR="0058499B" w:rsidRPr="00AB1D14" w:rsidRDefault="00F37E79">
      <w:pPr>
        <w:pStyle w:val="a4"/>
        <w:rPr>
          <w:szCs w:val="24"/>
        </w:rPr>
      </w:pPr>
      <w:r w:rsidRPr="00AB1D14">
        <w:rPr>
          <w:szCs w:val="24"/>
        </w:rPr>
        <w:t>ПОСТАНОВЛЯЕТ</w:t>
      </w:r>
      <w:r w:rsidR="00300066" w:rsidRPr="00AB1D14">
        <w:rPr>
          <w:szCs w:val="24"/>
        </w:rPr>
        <w:t>:</w:t>
      </w:r>
    </w:p>
    <w:p w:rsidR="00F37E79" w:rsidRDefault="00BC3574" w:rsidP="0016657C">
      <w:pPr>
        <w:pStyle w:val="a4"/>
        <w:ind w:firstLine="708"/>
        <w:rPr>
          <w:szCs w:val="24"/>
        </w:rPr>
      </w:pPr>
      <w:r w:rsidRPr="00AB1D14">
        <w:rPr>
          <w:szCs w:val="24"/>
        </w:rPr>
        <w:t>1.</w:t>
      </w:r>
      <w:r w:rsidR="00500CF7" w:rsidRPr="00AB1D14">
        <w:rPr>
          <w:szCs w:val="24"/>
        </w:rPr>
        <w:t>У</w:t>
      </w:r>
      <w:r w:rsidR="00F37E79" w:rsidRPr="00AB1D14">
        <w:rPr>
          <w:szCs w:val="24"/>
        </w:rPr>
        <w:t>твердить Положение о</w:t>
      </w:r>
      <w:r w:rsidR="0004082E" w:rsidRPr="00AB1D14">
        <w:rPr>
          <w:szCs w:val="24"/>
        </w:rPr>
        <w:t xml:space="preserve">б организации и проведении конкурса на замещение </w:t>
      </w:r>
      <w:r w:rsidR="006F07F0">
        <w:rPr>
          <w:szCs w:val="24"/>
        </w:rPr>
        <w:t xml:space="preserve">вакантной </w:t>
      </w:r>
      <w:r w:rsidR="0004082E" w:rsidRPr="00AB1D14">
        <w:rPr>
          <w:szCs w:val="24"/>
        </w:rPr>
        <w:t>должности руководителя муниципального</w:t>
      </w:r>
      <w:r w:rsidR="00F37E79" w:rsidRPr="00AB1D14">
        <w:rPr>
          <w:szCs w:val="24"/>
        </w:rPr>
        <w:t xml:space="preserve"> </w:t>
      </w:r>
      <w:r w:rsidR="00AD363D">
        <w:rPr>
          <w:szCs w:val="24"/>
        </w:rPr>
        <w:t>образовательн</w:t>
      </w:r>
      <w:r w:rsidR="0004082E" w:rsidRPr="00AB1D14">
        <w:rPr>
          <w:szCs w:val="24"/>
        </w:rPr>
        <w:t>ого</w:t>
      </w:r>
      <w:r w:rsidR="00F37E79" w:rsidRPr="00AB1D14">
        <w:rPr>
          <w:szCs w:val="24"/>
        </w:rPr>
        <w:t xml:space="preserve"> учреждени</w:t>
      </w:r>
      <w:r w:rsidR="0004082E" w:rsidRPr="00AB1D14">
        <w:rPr>
          <w:szCs w:val="24"/>
        </w:rPr>
        <w:t>я</w:t>
      </w:r>
      <w:r w:rsidR="00F37E79" w:rsidRPr="00AB1D14">
        <w:rPr>
          <w:szCs w:val="24"/>
        </w:rPr>
        <w:t xml:space="preserve"> </w:t>
      </w:r>
      <w:proofErr w:type="spellStart"/>
      <w:r w:rsidR="00F37E79" w:rsidRPr="00AB1D14">
        <w:rPr>
          <w:szCs w:val="24"/>
        </w:rPr>
        <w:t>Куртамышского</w:t>
      </w:r>
      <w:proofErr w:type="spellEnd"/>
      <w:r w:rsidR="00F37E79" w:rsidRPr="00AB1D14">
        <w:rPr>
          <w:szCs w:val="24"/>
        </w:rPr>
        <w:t xml:space="preserve"> </w:t>
      </w:r>
      <w:r w:rsidR="00C23BB7">
        <w:rPr>
          <w:szCs w:val="24"/>
        </w:rPr>
        <w:t>муниципального округа</w:t>
      </w:r>
      <w:r w:rsidR="00F37E79" w:rsidRPr="00AB1D14">
        <w:rPr>
          <w:szCs w:val="24"/>
        </w:rPr>
        <w:t xml:space="preserve"> </w:t>
      </w:r>
      <w:r w:rsidR="009C256A">
        <w:rPr>
          <w:szCs w:val="24"/>
        </w:rPr>
        <w:t xml:space="preserve">Курганской области </w:t>
      </w:r>
      <w:r w:rsidR="00F37E79" w:rsidRPr="00AB1D14">
        <w:rPr>
          <w:szCs w:val="24"/>
        </w:rPr>
        <w:t xml:space="preserve">согласно приложению </w:t>
      </w:r>
      <w:r w:rsidR="00A82CD9" w:rsidRPr="00AB1D14">
        <w:rPr>
          <w:szCs w:val="24"/>
        </w:rPr>
        <w:t xml:space="preserve">1 </w:t>
      </w:r>
      <w:r w:rsidR="00F37E79" w:rsidRPr="00AB1D14">
        <w:rPr>
          <w:szCs w:val="24"/>
        </w:rPr>
        <w:t>к настоящему постановлению.</w:t>
      </w:r>
    </w:p>
    <w:p w:rsidR="00752F93" w:rsidRPr="00AB1D14" w:rsidRDefault="00752F93" w:rsidP="0016657C">
      <w:pPr>
        <w:pStyle w:val="a4"/>
        <w:ind w:firstLine="708"/>
        <w:rPr>
          <w:szCs w:val="24"/>
        </w:rPr>
      </w:pPr>
      <w:r>
        <w:rPr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szCs w:val="24"/>
        </w:rPr>
        <w:t>Куртамышского</w:t>
      </w:r>
      <w:proofErr w:type="spellEnd"/>
      <w:r>
        <w:rPr>
          <w:szCs w:val="24"/>
        </w:rPr>
        <w:t xml:space="preserve"> района от 24.07.2013 года № 81 «Об организации и проведении конкурса на замещение вакантной должности руководителя муниципального образовательного учреждения </w:t>
      </w:r>
      <w:proofErr w:type="spellStart"/>
      <w:r>
        <w:rPr>
          <w:szCs w:val="24"/>
        </w:rPr>
        <w:t>Куртамышского</w:t>
      </w:r>
      <w:proofErr w:type="spellEnd"/>
      <w:r>
        <w:rPr>
          <w:szCs w:val="24"/>
        </w:rPr>
        <w:t xml:space="preserve"> района».</w:t>
      </w:r>
    </w:p>
    <w:p w:rsidR="000547F5" w:rsidRPr="00AB1D14" w:rsidRDefault="00752F93" w:rsidP="000547F5">
      <w:pPr>
        <w:pStyle w:val="a4"/>
        <w:ind w:firstLine="708"/>
        <w:rPr>
          <w:szCs w:val="24"/>
        </w:rPr>
      </w:pPr>
      <w:r>
        <w:rPr>
          <w:szCs w:val="24"/>
        </w:rPr>
        <w:t>3</w:t>
      </w:r>
      <w:r w:rsidR="00646336" w:rsidRPr="00AB1D14">
        <w:rPr>
          <w:szCs w:val="24"/>
        </w:rPr>
        <w:t xml:space="preserve">. </w:t>
      </w:r>
      <w:r w:rsidR="008D5B64">
        <w:rPr>
          <w:szCs w:val="24"/>
        </w:rPr>
        <w:t xml:space="preserve">Создать </w:t>
      </w:r>
      <w:r w:rsidR="00646336" w:rsidRPr="00AB1D14">
        <w:rPr>
          <w:szCs w:val="24"/>
        </w:rPr>
        <w:t>конкурсн</w:t>
      </w:r>
      <w:r w:rsidR="008D5B64">
        <w:rPr>
          <w:szCs w:val="24"/>
        </w:rPr>
        <w:t>ую</w:t>
      </w:r>
      <w:r w:rsidR="00646336" w:rsidRPr="00AB1D14">
        <w:rPr>
          <w:szCs w:val="24"/>
        </w:rPr>
        <w:t xml:space="preserve"> </w:t>
      </w:r>
      <w:r w:rsidR="000547F5" w:rsidRPr="00AB1D14">
        <w:rPr>
          <w:szCs w:val="24"/>
        </w:rPr>
        <w:t>комисси</w:t>
      </w:r>
      <w:r w:rsidR="008D5B64">
        <w:rPr>
          <w:szCs w:val="24"/>
        </w:rPr>
        <w:t>ю</w:t>
      </w:r>
      <w:r w:rsidR="000547F5" w:rsidRPr="00AB1D14">
        <w:rPr>
          <w:szCs w:val="24"/>
        </w:rPr>
        <w:t xml:space="preserve"> </w:t>
      </w:r>
      <w:r w:rsidR="00646336" w:rsidRPr="00AB1D14">
        <w:rPr>
          <w:szCs w:val="24"/>
        </w:rPr>
        <w:t>по проведению конкурса на замещение</w:t>
      </w:r>
      <w:r w:rsidR="006F07F0">
        <w:rPr>
          <w:szCs w:val="24"/>
        </w:rPr>
        <w:t xml:space="preserve"> вакантной</w:t>
      </w:r>
      <w:r w:rsidR="00646336" w:rsidRPr="00AB1D14">
        <w:rPr>
          <w:szCs w:val="24"/>
        </w:rPr>
        <w:t xml:space="preserve"> должности руководителя муниципального </w:t>
      </w:r>
      <w:r w:rsidR="00AD363D">
        <w:rPr>
          <w:szCs w:val="24"/>
        </w:rPr>
        <w:t>образовательн</w:t>
      </w:r>
      <w:r w:rsidR="00646336" w:rsidRPr="00AB1D14">
        <w:rPr>
          <w:szCs w:val="24"/>
        </w:rPr>
        <w:t xml:space="preserve">ого учреждения </w:t>
      </w:r>
      <w:proofErr w:type="spellStart"/>
      <w:r w:rsidR="00646336" w:rsidRPr="00AB1D14">
        <w:rPr>
          <w:szCs w:val="24"/>
        </w:rPr>
        <w:t>Куртамышского</w:t>
      </w:r>
      <w:proofErr w:type="spellEnd"/>
      <w:r w:rsidR="00646336" w:rsidRPr="00AB1D14">
        <w:rPr>
          <w:szCs w:val="24"/>
        </w:rPr>
        <w:t xml:space="preserve"> </w:t>
      </w:r>
      <w:r w:rsidR="00C23BB7">
        <w:rPr>
          <w:szCs w:val="24"/>
        </w:rPr>
        <w:t>муниципального округа</w:t>
      </w:r>
      <w:r w:rsidR="00646336" w:rsidRPr="00AB1D14">
        <w:rPr>
          <w:szCs w:val="24"/>
        </w:rPr>
        <w:t xml:space="preserve"> </w:t>
      </w:r>
      <w:r w:rsidR="009C256A">
        <w:rPr>
          <w:szCs w:val="24"/>
        </w:rPr>
        <w:t xml:space="preserve">Курганской области </w:t>
      </w:r>
      <w:r w:rsidR="008D5B64">
        <w:rPr>
          <w:szCs w:val="24"/>
        </w:rPr>
        <w:t>и у</w:t>
      </w:r>
      <w:r w:rsidR="008D5B64" w:rsidRPr="00AB1D14">
        <w:rPr>
          <w:szCs w:val="24"/>
        </w:rPr>
        <w:t xml:space="preserve">твердить </w:t>
      </w:r>
      <w:r w:rsidR="008D5B64">
        <w:rPr>
          <w:szCs w:val="24"/>
        </w:rPr>
        <w:t xml:space="preserve">ее </w:t>
      </w:r>
      <w:r w:rsidR="008D5B64" w:rsidRPr="00AB1D14">
        <w:rPr>
          <w:szCs w:val="24"/>
        </w:rPr>
        <w:t xml:space="preserve">состав </w:t>
      </w:r>
      <w:r w:rsidR="000547F5" w:rsidRPr="00AB1D14">
        <w:rPr>
          <w:szCs w:val="24"/>
        </w:rPr>
        <w:t xml:space="preserve">согласно приложению </w:t>
      </w:r>
      <w:r w:rsidR="00CE45FD">
        <w:rPr>
          <w:szCs w:val="24"/>
        </w:rPr>
        <w:t>11</w:t>
      </w:r>
      <w:r w:rsidR="000547F5" w:rsidRPr="00AB1D14">
        <w:rPr>
          <w:szCs w:val="24"/>
        </w:rPr>
        <w:t xml:space="preserve"> к настоящему постановлению.</w:t>
      </w:r>
    </w:p>
    <w:p w:rsidR="00F37E79" w:rsidRPr="00AB1D14" w:rsidRDefault="00752F93" w:rsidP="0016657C">
      <w:pPr>
        <w:pStyle w:val="a4"/>
        <w:ind w:firstLine="708"/>
        <w:rPr>
          <w:szCs w:val="24"/>
        </w:rPr>
      </w:pPr>
      <w:r>
        <w:rPr>
          <w:szCs w:val="24"/>
        </w:rPr>
        <w:t>4</w:t>
      </w:r>
      <w:r w:rsidR="002E50F2" w:rsidRPr="00AB1D14">
        <w:rPr>
          <w:szCs w:val="24"/>
        </w:rPr>
        <w:t xml:space="preserve">. </w:t>
      </w:r>
      <w:r w:rsidR="00F37E79" w:rsidRPr="00AB1D14">
        <w:rPr>
          <w:szCs w:val="24"/>
        </w:rPr>
        <w:t xml:space="preserve">Опубликовать настоящее постановление на официальном сайте </w:t>
      </w:r>
      <w:r w:rsidR="00C23BB7">
        <w:rPr>
          <w:szCs w:val="24"/>
        </w:rPr>
        <w:t xml:space="preserve">Администрации </w:t>
      </w:r>
      <w:proofErr w:type="spellStart"/>
      <w:r w:rsidR="00C23BB7">
        <w:rPr>
          <w:szCs w:val="24"/>
        </w:rPr>
        <w:t>Куртамышского</w:t>
      </w:r>
      <w:proofErr w:type="spellEnd"/>
      <w:r w:rsidR="00C23BB7">
        <w:rPr>
          <w:szCs w:val="24"/>
        </w:rPr>
        <w:t xml:space="preserve"> муниципального округа</w:t>
      </w:r>
      <w:r w:rsidR="009C256A">
        <w:rPr>
          <w:szCs w:val="24"/>
        </w:rPr>
        <w:t xml:space="preserve"> Курганской области</w:t>
      </w:r>
      <w:r w:rsidR="00F37E79" w:rsidRPr="00AB1D14">
        <w:rPr>
          <w:szCs w:val="24"/>
        </w:rPr>
        <w:t>.</w:t>
      </w:r>
    </w:p>
    <w:p w:rsidR="001D578E" w:rsidRPr="00AB1D14" w:rsidRDefault="00752F93" w:rsidP="0016657C">
      <w:pPr>
        <w:pStyle w:val="a4"/>
        <w:ind w:firstLine="708"/>
        <w:rPr>
          <w:szCs w:val="24"/>
        </w:rPr>
      </w:pPr>
      <w:r>
        <w:rPr>
          <w:szCs w:val="24"/>
        </w:rPr>
        <w:t>5</w:t>
      </w:r>
      <w:r w:rsidR="00F37E79" w:rsidRPr="00AB1D14">
        <w:rPr>
          <w:szCs w:val="24"/>
        </w:rPr>
        <w:t xml:space="preserve">. </w:t>
      </w:r>
      <w:proofErr w:type="gramStart"/>
      <w:r w:rsidR="002E50F2" w:rsidRPr="00AB1D14">
        <w:rPr>
          <w:szCs w:val="24"/>
        </w:rPr>
        <w:t>Контроль</w:t>
      </w:r>
      <w:r w:rsidR="00360C7A" w:rsidRPr="00AB1D14">
        <w:rPr>
          <w:szCs w:val="24"/>
        </w:rPr>
        <w:t xml:space="preserve"> за</w:t>
      </w:r>
      <w:proofErr w:type="gramEnd"/>
      <w:r w:rsidR="00360C7A" w:rsidRPr="00AB1D14">
        <w:rPr>
          <w:szCs w:val="24"/>
        </w:rPr>
        <w:t xml:space="preserve"> </w:t>
      </w:r>
      <w:r w:rsidR="009C256A">
        <w:rPr>
          <w:szCs w:val="24"/>
        </w:rPr>
        <w:t>ис</w:t>
      </w:r>
      <w:r w:rsidR="00360C7A" w:rsidRPr="00AB1D14">
        <w:rPr>
          <w:szCs w:val="24"/>
        </w:rPr>
        <w:t xml:space="preserve">полнением настоящего </w:t>
      </w:r>
      <w:r w:rsidR="00F37E79" w:rsidRPr="00AB1D14">
        <w:rPr>
          <w:szCs w:val="24"/>
        </w:rPr>
        <w:t xml:space="preserve">постановления возложить на заместителя Главы </w:t>
      </w:r>
      <w:proofErr w:type="spellStart"/>
      <w:r w:rsidR="00F37E79" w:rsidRPr="00AB1D14">
        <w:rPr>
          <w:szCs w:val="24"/>
        </w:rPr>
        <w:t>Куртамышского</w:t>
      </w:r>
      <w:proofErr w:type="spellEnd"/>
      <w:r w:rsidR="00F37E79" w:rsidRPr="00AB1D14">
        <w:rPr>
          <w:szCs w:val="24"/>
        </w:rPr>
        <w:t xml:space="preserve"> </w:t>
      </w:r>
      <w:r w:rsidR="00C23BB7">
        <w:rPr>
          <w:szCs w:val="24"/>
        </w:rPr>
        <w:t xml:space="preserve">муниципального округа </w:t>
      </w:r>
      <w:r w:rsidR="009C256A">
        <w:rPr>
          <w:szCs w:val="24"/>
        </w:rPr>
        <w:t xml:space="preserve">Курганской области </w:t>
      </w:r>
      <w:r w:rsidR="00C23BB7">
        <w:rPr>
          <w:szCs w:val="24"/>
        </w:rPr>
        <w:t>по социальным вопросам.</w:t>
      </w:r>
    </w:p>
    <w:p w:rsidR="0016657C" w:rsidRPr="00AB1D14" w:rsidRDefault="0016657C" w:rsidP="0016657C">
      <w:pPr>
        <w:pStyle w:val="a4"/>
        <w:ind w:firstLine="708"/>
        <w:rPr>
          <w:szCs w:val="24"/>
        </w:rPr>
      </w:pPr>
    </w:p>
    <w:p w:rsidR="00646336" w:rsidRPr="00AB1D14" w:rsidRDefault="00646336" w:rsidP="0016657C">
      <w:pPr>
        <w:pStyle w:val="a4"/>
        <w:ind w:firstLine="708"/>
        <w:rPr>
          <w:szCs w:val="24"/>
        </w:rPr>
      </w:pPr>
    </w:p>
    <w:p w:rsidR="00646336" w:rsidRPr="00AB1D14" w:rsidRDefault="00646336" w:rsidP="0016657C">
      <w:pPr>
        <w:pStyle w:val="a4"/>
        <w:ind w:firstLine="708"/>
        <w:rPr>
          <w:szCs w:val="24"/>
        </w:rPr>
      </w:pPr>
    </w:p>
    <w:p w:rsidR="00C23BB7" w:rsidRPr="00614F69" w:rsidRDefault="00C23BB7" w:rsidP="00C23BB7">
      <w:pPr>
        <w:jc w:val="both"/>
        <w:rPr>
          <w:rFonts w:ascii="Liberation Serif" w:hAnsi="Liberation Serif"/>
          <w:color w:val="000000"/>
          <w:sz w:val="24"/>
          <w:szCs w:val="24"/>
        </w:rPr>
      </w:pPr>
      <w:r w:rsidRPr="00614F69">
        <w:rPr>
          <w:rFonts w:ascii="Liberation Serif" w:hAnsi="Liberation Serif"/>
          <w:color w:val="000000"/>
          <w:sz w:val="24"/>
          <w:szCs w:val="24"/>
        </w:rPr>
        <w:t xml:space="preserve">Глава </w:t>
      </w:r>
      <w:proofErr w:type="spellStart"/>
      <w:r w:rsidRPr="00614F69">
        <w:rPr>
          <w:rFonts w:ascii="Liberation Serif" w:hAnsi="Liberation Serif"/>
          <w:color w:val="000000"/>
          <w:sz w:val="24"/>
          <w:szCs w:val="24"/>
        </w:rPr>
        <w:t>Куртамышского</w:t>
      </w:r>
      <w:proofErr w:type="spellEnd"/>
      <w:r w:rsidRPr="00614F69"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</w:t>
      </w:r>
    </w:p>
    <w:p w:rsidR="00C23BB7" w:rsidRPr="00BA194B" w:rsidRDefault="00C23BB7" w:rsidP="00C23BB7">
      <w:pPr>
        <w:jc w:val="both"/>
        <w:rPr>
          <w:rFonts w:ascii="Liberation Serif" w:hAnsi="Liberation Serif"/>
          <w:color w:val="000000"/>
          <w:sz w:val="24"/>
          <w:szCs w:val="24"/>
        </w:rPr>
      </w:pPr>
      <w:r w:rsidRPr="00614F69">
        <w:rPr>
          <w:rFonts w:ascii="Liberation Serif" w:hAnsi="Liberation Serif"/>
          <w:color w:val="000000"/>
          <w:sz w:val="24"/>
          <w:szCs w:val="24"/>
        </w:rPr>
        <w:t>Курганской области</w:t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  <w:t xml:space="preserve">                         </w:t>
      </w:r>
      <w:r w:rsidR="00487AF1">
        <w:rPr>
          <w:rFonts w:ascii="Liberation Serif" w:hAnsi="Liberation Serif"/>
          <w:color w:val="000000"/>
          <w:sz w:val="24"/>
          <w:szCs w:val="24"/>
        </w:rPr>
        <w:t xml:space="preserve">            </w:t>
      </w: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614F69">
        <w:rPr>
          <w:rFonts w:ascii="Liberation Serif" w:hAnsi="Liberation Serif"/>
          <w:color w:val="000000"/>
          <w:sz w:val="24"/>
          <w:szCs w:val="24"/>
        </w:rPr>
        <w:t xml:space="preserve">    А.Н. Гвоздев</w:t>
      </w:r>
    </w:p>
    <w:p w:rsidR="00C23BB7" w:rsidRPr="00717D43" w:rsidRDefault="00C23BB7" w:rsidP="00C23BB7">
      <w:pPr>
        <w:jc w:val="both"/>
        <w:rPr>
          <w:rFonts w:ascii="Liberation Serif" w:hAnsi="Liberation Serif" w:cs="Liberation Serif"/>
          <w:color w:val="000000"/>
        </w:rPr>
      </w:pPr>
    </w:p>
    <w:p w:rsidR="00C23BB7" w:rsidRPr="00717D43" w:rsidRDefault="00C23BB7" w:rsidP="00C23BB7">
      <w:pPr>
        <w:jc w:val="both"/>
        <w:rPr>
          <w:rFonts w:ascii="Liberation Serif" w:hAnsi="Liberation Serif" w:cs="Liberation Serif"/>
          <w:color w:val="000000"/>
        </w:rPr>
      </w:pPr>
    </w:p>
    <w:p w:rsidR="00C23BB7" w:rsidRPr="00717D43" w:rsidRDefault="00C23BB7" w:rsidP="00C23BB7">
      <w:pPr>
        <w:jc w:val="both"/>
        <w:rPr>
          <w:rFonts w:ascii="Liberation Serif" w:hAnsi="Liberation Serif" w:cs="Liberation Serif"/>
          <w:color w:val="000000"/>
        </w:rPr>
      </w:pPr>
    </w:p>
    <w:p w:rsidR="00C23BB7" w:rsidRPr="00A17196" w:rsidRDefault="00C23BB7" w:rsidP="00C23BB7">
      <w:pPr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A17196">
        <w:rPr>
          <w:rFonts w:ascii="Liberation Serif" w:hAnsi="Liberation Serif" w:cs="Liberation Serif"/>
          <w:color w:val="000000"/>
          <w:sz w:val="18"/>
          <w:szCs w:val="18"/>
        </w:rPr>
        <w:t>Лебедева Н.А.</w:t>
      </w:r>
    </w:p>
    <w:p w:rsidR="00C23BB7" w:rsidRPr="00A17196" w:rsidRDefault="00C23BB7" w:rsidP="00C23BB7">
      <w:pPr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A17196">
        <w:rPr>
          <w:rFonts w:ascii="Liberation Serif" w:hAnsi="Liberation Serif" w:cs="Liberation Serif"/>
          <w:color w:val="000000"/>
          <w:sz w:val="18"/>
          <w:szCs w:val="18"/>
        </w:rPr>
        <w:t>2-12-64 (</w:t>
      </w:r>
      <w:r>
        <w:rPr>
          <w:rFonts w:ascii="Liberation Serif" w:hAnsi="Liberation Serif" w:cs="Liberation Serif"/>
          <w:color w:val="000000"/>
          <w:sz w:val="18"/>
          <w:szCs w:val="18"/>
        </w:rPr>
        <w:t>доб.</w:t>
      </w:r>
      <w:r w:rsidRPr="00A17196">
        <w:rPr>
          <w:rFonts w:ascii="Liberation Serif" w:hAnsi="Liberation Serif" w:cs="Liberation Serif"/>
          <w:color w:val="000000"/>
          <w:sz w:val="18"/>
          <w:szCs w:val="18"/>
        </w:rPr>
        <w:t>2)</w:t>
      </w:r>
    </w:p>
    <w:p w:rsidR="00D9238B" w:rsidRDefault="00D9238B" w:rsidP="00D9238B">
      <w:pPr>
        <w:pStyle w:val="a4"/>
        <w:jc w:val="left"/>
        <w:rPr>
          <w:sz w:val="16"/>
          <w:szCs w:val="16"/>
        </w:rPr>
      </w:pPr>
      <w:r>
        <w:rPr>
          <w:sz w:val="16"/>
          <w:szCs w:val="16"/>
        </w:rPr>
        <w:t>Разослано по списку (смотреть оборот)</w:t>
      </w:r>
    </w:p>
    <w:p w:rsidR="00417CAF" w:rsidRDefault="00417CAF" w:rsidP="00D9238B">
      <w:pPr>
        <w:pStyle w:val="a4"/>
        <w:ind w:left="2832"/>
        <w:jc w:val="left"/>
        <w:rPr>
          <w:sz w:val="28"/>
        </w:rPr>
        <w:sectPr w:rsidR="00417CAF">
          <w:pgSz w:w="11907" w:h="16840" w:code="9"/>
          <w:pgMar w:top="1134" w:right="567" w:bottom="567" w:left="1701" w:header="720" w:footer="720" w:gutter="0"/>
          <w:cols w:space="720"/>
        </w:sectPr>
      </w:pPr>
    </w:p>
    <w:tbl>
      <w:tblPr>
        <w:tblW w:w="9464" w:type="dxa"/>
        <w:tblLook w:val="01E0"/>
      </w:tblPr>
      <w:tblGrid>
        <w:gridCol w:w="4608"/>
        <w:gridCol w:w="4856"/>
      </w:tblGrid>
      <w:tr w:rsidR="00FC4C07" w:rsidRPr="00024867" w:rsidTr="00024867">
        <w:tc>
          <w:tcPr>
            <w:tcW w:w="4608" w:type="dxa"/>
          </w:tcPr>
          <w:p w:rsidR="00646336" w:rsidRPr="00024867" w:rsidRDefault="00646336" w:rsidP="000248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FC4C07" w:rsidRPr="00024867" w:rsidRDefault="00FC4C07" w:rsidP="009C2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C4C07" w:rsidRPr="00024867" w:rsidRDefault="00FC4C07" w:rsidP="009C256A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024867">
              <w:rPr>
                <w:sz w:val="24"/>
                <w:szCs w:val="24"/>
              </w:rPr>
              <w:t>Куртамыш</w:t>
            </w:r>
            <w:r w:rsidR="00AB1D14" w:rsidRPr="00024867">
              <w:rPr>
                <w:sz w:val="24"/>
                <w:szCs w:val="24"/>
              </w:rPr>
              <w:t>ского</w:t>
            </w:r>
            <w:proofErr w:type="spellEnd"/>
            <w:r w:rsidR="00AB1D14" w:rsidRPr="00024867">
              <w:rPr>
                <w:sz w:val="24"/>
                <w:szCs w:val="24"/>
              </w:rPr>
              <w:t xml:space="preserve"> </w:t>
            </w:r>
            <w:r w:rsidR="009C256A">
              <w:rPr>
                <w:sz w:val="24"/>
                <w:szCs w:val="24"/>
              </w:rPr>
              <w:t>муниципального округа Курганской области</w:t>
            </w:r>
            <w:r w:rsidR="00AB1D14" w:rsidRPr="00024867">
              <w:rPr>
                <w:sz w:val="24"/>
                <w:szCs w:val="24"/>
              </w:rPr>
              <w:t xml:space="preserve"> от </w:t>
            </w:r>
            <w:r w:rsidR="00C23BB7">
              <w:rPr>
                <w:sz w:val="24"/>
                <w:szCs w:val="24"/>
              </w:rPr>
              <w:t>__________</w:t>
            </w:r>
            <w:r w:rsidR="00292344" w:rsidRPr="00024867">
              <w:rPr>
                <w:sz w:val="24"/>
                <w:szCs w:val="24"/>
              </w:rPr>
              <w:t xml:space="preserve"> </w:t>
            </w:r>
            <w:proofErr w:type="gramStart"/>
            <w:r w:rsidR="00292344" w:rsidRPr="00024867">
              <w:rPr>
                <w:sz w:val="24"/>
                <w:szCs w:val="24"/>
              </w:rPr>
              <w:t>г</w:t>
            </w:r>
            <w:proofErr w:type="gramEnd"/>
            <w:r w:rsidR="00292344" w:rsidRPr="00024867">
              <w:rPr>
                <w:sz w:val="24"/>
                <w:szCs w:val="24"/>
              </w:rPr>
              <w:t xml:space="preserve">.      № </w:t>
            </w:r>
            <w:r w:rsidR="00C23BB7">
              <w:rPr>
                <w:sz w:val="24"/>
                <w:szCs w:val="24"/>
              </w:rPr>
              <w:t>_____</w:t>
            </w:r>
            <w:r w:rsidRPr="00024867">
              <w:rPr>
                <w:sz w:val="24"/>
                <w:szCs w:val="24"/>
              </w:rPr>
              <w:t xml:space="preserve"> «О</w:t>
            </w:r>
            <w:r w:rsidR="00AB1D14" w:rsidRPr="00024867">
              <w:rPr>
                <w:sz w:val="24"/>
                <w:szCs w:val="24"/>
              </w:rPr>
              <w:t>б организации и проведении конкурса на замещение</w:t>
            </w:r>
            <w:r w:rsidR="006F07F0" w:rsidRPr="00024867">
              <w:rPr>
                <w:sz w:val="24"/>
                <w:szCs w:val="24"/>
              </w:rPr>
              <w:t xml:space="preserve"> вакантной</w:t>
            </w:r>
            <w:r w:rsidR="00AB1D14" w:rsidRPr="00024867">
              <w:rPr>
                <w:sz w:val="24"/>
                <w:szCs w:val="24"/>
              </w:rPr>
              <w:t xml:space="preserve"> 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="00AB1D14"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="00AB1D14" w:rsidRPr="00024867">
              <w:rPr>
                <w:sz w:val="24"/>
                <w:szCs w:val="24"/>
              </w:rPr>
              <w:t>Куртамышского</w:t>
            </w:r>
            <w:proofErr w:type="spellEnd"/>
            <w:r w:rsidR="00AB1D14" w:rsidRPr="00024867">
              <w:rPr>
                <w:sz w:val="24"/>
                <w:szCs w:val="24"/>
              </w:rPr>
              <w:t xml:space="preserve"> </w:t>
            </w:r>
            <w:r w:rsidR="00C23BB7">
              <w:rPr>
                <w:sz w:val="24"/>
                <w:szCs w:val="24"/>
              </w:rPr>
              <w:t>муниципального округа</w:t>
            </w:r>
            <w:r w:rsidR="009C256A">
              <w:rPr>
                <w:sz w:val="24"/>
                <w:szCs w:val="24"/>
              </w:rPr>
              <w:t xml:space="preserve"> Курганской области</w:t>
            </w:r>
            <w:r w:rsidRPr="00024867">
              <w:rPr>
                <w:sz w:val="24"/>
                <w:szCs w:val="24"/>
              </w:rPr>
              <w:t>»</w:t>
            </w:r>
          </w:p>
        </w:tc>
      </w:tr>
    </w:tbl>
    <w:p w:rsidR="00AB1D14" w:rsidRDefault="00AB1D14" w:rsidP="00646336">
      <w:pPr>
        <w:jc w:val="center"/>
        <w:rPr>
          <w:sz w:val="24"/>
          <w:szCs w:val="24"/>
        </w:rPr>
      </w:pPr>
    </w:p>
    <w:p w:rsidR="00646336" w:rsidRPr="009D65A0" w:rsidRDefault="00646336" w:rsidP="00646336">
      <w:pPr>
        <w:jc w:val="center"/>
        <w:rPr>
          <w:b/>
          <w:sz w:val="24"/>
          <w:szCs w:val="24"/>
        </w:rPr>
      </w:pPr>
      <w:r w:rsidRPr="009D65A0">
        <w:rPr>
          <w:b/>
          <w:sz w:val="24"/>
          <w:szCs w:val="24"/>
        </w:rPr>
        <w:t>Положение</w:t>
      </w:r>
    </w:p>
    <w:p w:rsidR="006F07F0" w:rsidRDefault="00646336" w:rsidP="00646336">
      <w:pPr>
        <w:jc w:val="center"/>
        <w:rPr>
          <w:b/>
          <w:sz w:val="24"/>
          <w:szCs w:val="24"/>
        </w:rPr>
      </w:pPr>
      <w:r w:rsidRPr="009D65A0">
        <w:rPr>
          <w:b/>
          <w:sz w:val="24"/>
          <w:szCs w:val="24"/>
        </w:rPr>
        <w:t xml:space="preserve">об организации и проведении конкурса на замещение </w:t>
      </w:r>
      <w:r w:rsidR="006F07F0">
        <w:rPr>
          <w:b/>
          <w:sz w:val="24"/>
          <w:szCs w:val="24"/>
        </w:rPr>
        <w:t xml:space="preserve">вакантной </w:t>
      </w:r>
      <w:r w:rsidRPr="009D65A0">
        <w:rPr>
          <w:b/>
          <w:sz w:val="24"/>
          <w:szCs w:val="24"/>
        </w:rPr>
        <w:t xml:space="preserve">должности руководителя муниципального </w:t>
      </w:r>
      <w:r w:rsidR="00AD363D">
        <w:rPr>
          <w:b/>
          <w:sz w:val="24"/>
          <w:szCs w:val="24"/>
        </w:rPr>
        <w:t>образовательн</w:t>
      </w:r>
      <w:r w:rsidRPr="009D65A0">
        <w:rPr>
          <w:b/>
          <w:sz w:val="24"/>
          <w:szCs w:val="24"/>
        </w:rPr>
        <w:t>ого учреждения</w:t>
      </w:r>
      <w:r w:rsidR="001067B4">
        <w:rPr>
          <w:b/>
          <w:sz w:val="24"/>
          <w:szCs w:val="24"/>
        </w:rPr>
        <w:t xml:space="preserve"> </w:t>
      </w:r>
    </w:p>
    <w:p w:rsidR="00646336" w:rsidRPr="009D65A0" w:rsidRDefault="00646336" w:rsidP="00646336">
      <w:pPr>
        <w:jc w:val="center"/>
        <w:rPr>
          <w:b/>
          <w:sz w:val="24"/>
          <w:szCs w:val="24"/>
        </w:rPr>
      </w:pPr>
      <w:proofErr w:type="spellStart"/>
      <w:r w:rsidRPr="009D65A0">
        <w:rPr>
          <w:b/>
          <w:sz w:val="24"/>
          <w:szCs w:val="24"/>
        </w:rPr>
        <w:t>Куртамышского</w:t>
      </w:r>
      <w:proofErr w:type="spellEnd"/>
      <w:r w:rsidRPr="009D65A0">
        <w:rPr>
          <w:b/>
          <w:sz w:val="24"/>
          <w:szCs w:val="24"/>
        </w:rPr>
        <w:t xml:space="preserve"> </w:t>
      </w:r>
      <w:r w:rsidR="00C23BB7">
        <w:rPr>
          <w:b/>
          <w:sz w:val="24"/>
          <w:szCs w:val="24"/>
        </w:rPr>
        <w:t>муниципального округа</w:t>
      </w:r>
      <w:r w:rsidRPr="009D65A0">
        <w:rPr>
          <w:b/>
          <w:sz w:val="24"/>
          <w:szCs w:val="24"/>
        </w:rPr>
        <w:t xml:space="preserve"> </w:t>
      </w:r>
      <w:r w:rsidR="009C256A">
        <w:rPr>
          <w:b/>
          <w:sz w:val="24"/>
          <w:szCs w:val="24"/>
        </w:rPr>
        <w:t>Курганской области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9C256A" w:rsidRDefault="00646336" w:rsidP="009C256A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9C256A">
        <w:rPr>
          <w:sz w:val="24"/>
          <w:szCs w:val="24"/>
        </w:rPr>
        <w:t>Общие положения</w:t>
      </w:r>
    </w:p>
    <w:p w:rsidR="009C256A" w:rsidRPr="009C256A" w:rsidRDefault="009C256A" w:rsidP="009C256A">
      <w:pPr>
        <w:pStyle w:val="ae"/>
        <w:rPr>
          <w:sz w:val="24"/>
          <w:szCs w:val="24"/>
        </w:rPr>
      </w:pP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1. Настоящее Положение</w:t>
      </w:r>
      <w:r w:rsidR="009C256A">
        <w:rPr>
          <w:sz w:val="24"/>
          <w:szCs w:val="24"/>
        </w:rPr>
        <w:t xml:space="preserve"> разработано</w:t>
      </w:r>
      <w:r w:rsidRPr="00AB1D14">
        <w:rPr>
          <w:sz w:val="24"/>
          <w:szCs w:val="24"/>
        </w:rPr>
        <w:t xml:space="preserve"> в соответствии </w:t>
      </w:r>
      <w:r w:rsidR="006F07F0" w:rsidRPr="008D5B64">
        <w:rPr>
          <w:sz w:val="24"/>
          <w:szCs w:val="24"/>
        </w:rPr>
        <w:t>статьей</w:t>
      </w:r>
      <w:r w:rsidR="006F07F0" w:rsidRPr="00AB1D14">
        <w:rPr>
          <w:sz w:val="24"/>
          <w:szCs w:val="24"/>
        </w:rPr>
        <w:t xml:space="preserve"> 275 Трудового кодекса Российской Федерации</w:t>
      </w:r>
      <w:r w:rsidR="006F07F0">
        <w:rPr>
          <w:sz w:val="24"/>
          <w:szCs w:val="24"/>
        </w:rPr>
        <w:t xml:space="preserve">, </w:t>
      </w:r>
      <w:r w:rsidR="009C256A">
        <w:rPr>
          <w:sz w:val="24"/>
          <w:szCs w:val="24"/>
        </w:rPr>
        <w:t>Федеральным законом</w:t>
      </w:r>
      <w:r w:rsidR="008D5B64" w:rsidRPr="008D5B64">
        <w:rPr>
          <w:sz w:val="24"/>
          <w:szCs w:val="24"/>
        </w:rPr>
        <w:t xml:space="preserve"> </w:t>
      </w:r>
      <w:r w:rsidR="000C3E87" w:rsidRPr="000C3E87">
        <w:rPr>
          <w:sz w:val="24"/>
          <w:szCs w:val="24"/>
        </w:rPr>
        <w:t xml:space="preserve">от 29 декабря 2012 года № 273-ФЗ «Об образовании в Российской Федерации» </w:t>
      </w:r>
      <w:r w:rsidRPr="008D5B64">
        <w:rPr>
          <w:sz w:val="24"/>
          <w:szCs w:val="24"/>
        </w:rPr>
        <w:t xml:space="preserve">и </w:t>
      </w:r>
      <w:r w:rsidRPr="00AB1D14">
        <w:rPr>
          <w:sz w:val="24"/>
          <w:szCs w:val="24"/>
        </w:rPr>
        <w:t xml:space="preserve">определяет порядок организации и проведения конкурса на замещение 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C23BB7">
        <w:rPr>
          <w:sz w:val="24"/>
          <w:szCs w:val="24"/>
        </w:rPr>
        <w:t>муниципального округа</w:t>
      </w:r>
      <w:r w:rsidR="009C256A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 xml:space="preserve"> (далее – Конкурс). 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2. Конкурс проводится в целях: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обеспечения равного доступа граждан Российской Федерации к </w:t>
      </w:r>
      <w:r w:rsidR="006F07F0">
        <w:rPr>
          <w:sz w:val="24"/>
          <w:szCs w:val="24"/>
        </w:rPr>
        <w:t xml:space="preserve">вакантным </w:t>
      </w:r>
      <w:r w:rsidRPr="00AB1D14">
        <w:rPr>
          <w:sz w:val="24"/>
          <w:szCs w:val="24"/>
        </w:rPr>
        <w:t xml:space="preserve">руководящим должностям в </w:t>
      </w:r>
      <w:r w:rsidR="008D5B64">
        <w:rPr>
          <w:sz w:val="24"/>
          <w:szCs w:val="24"/>
        </w:rPr>
        <w:t xml:space="preserve">муниципальных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ых учреждениях </w:t>
      </w:r>
      <w:r w:rsidR="008D5B64">
        <w:rPr>
          <w:sz w:val="24"/>
          <w:szCs w:val="24"/>
        </w:rPr>
        <w:t xml:space="preserve">(далее - Учреждение) </w:t>
      </w:r>
      <w:r w:rsidRPr="00AB1D14">
        <w:rPr>
          <w:sz w:val="24"/>
          <w:szCs w:val="24"/>
        </w:rPr>
        <w:t>в соответствии с их способностями и профессиональной подготовкой;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определения </w:t>
      </w:r>
      <w:proofErr w:type="gramStart"/>
      <w:r w:rsidRPr="00AB1D14">
        <w:rPr>
          <w:sz w:val="24"/>
          <w:szCs w:val="24"/>
        </w:rPr>
        <w:t>соответствия уровня профессиональной подготовки участников конкурса</w:t>
      </w:r>
      <w:proofErr w:type="gramEnd"/>
      <w:r w:rsidRPr="00AB1D14">
        <w:rPr>
          <w:sz w:val="24"/>
          <w:szCs w:val="24"/>
        </w:rPr>
        <w:t xml:space="preserve"> требованиям, предъявляемым по соответствующей вакантной должности руководителя образовательного учреждения;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совершенствования работы по подбору, расстановке и обновлению кадров, формирования высокопрофессионального кадрового состава руководителей муниципальных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ых учреждений.</w:t>
      </w:r>
    </w:p>
    <w:p w:rsidR="00BF0EF5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3. Организация и проведение Конкурса осуществляется </w:t>
      </w:r>
      <w:r w:rsidR="00BF0EF5">
        <w:rPr>
          <w:sz w:val="24"/>
          <w:szCs w:val="24"/>
        </w:rPr>
        <w:t xml:space="preserve">Муниципальным органом управления образования «Отдел образования Администрации </w:t>
      </w:r>
      <w:proofErr w:type="spellStart"/>
      <w:r w:rsidR="00BF0EF5">
        <w:rPr>
          <w:sz w:val="24"/>
          <w:szCs w:val="24"/>
        </w:rPr>
        <w:t>Куртамышского</w:t>
      </w:r>
      <w:proofErr w:type="spellEnd"/>
      <w:r w:rsidR="00BF0EF5">
        <w:rPr>
          <w:sz w:val="24"/>
          <w:szCs w:val="24"/>
        </w:rPr>
        <w:t xml:space="preserve"> </w:t>
      </w:r>
      <w:r w:rsidR="00C23BB7">
        <w:rPr>
          <w:sz w:val="24"/>
          <w:szCs w:val="24"/>
        </w:rPr>
        <w:t>муниципального округа Курганской области</w:t>
      </w:r>
      <w:r w:rsidR="00BF0EF5">
        <w:rPr>
          <w:sz w:val="24"/>
          <w:szCs w:val="24"/>
        </w:rPr>
        <w:t>», осуществляющим полномочия учредителя</w:t>
      </w:r>
      <w:r w:rsidRPr="00AB1D14">
        <w:rPr>
          <w:sz w:val="24"/>
          <w:szCs w:val="24"/>
        </w:rPr>
        <w:t xml:space="preserve"> </w:t>
      </w:r>
      <w:r w:rsidR="00BF0EF5">
        <w:rPr>
          <w:sz w:val="24"/>
          <w:szCs w:val="24"/>
        </w:rPr>
        <w:t xml:space="preserve">– Администрации </w:t>
      </w:r>
      <w:proofErr w:type="spellStart"/>
      <w:r w:rsidR="00BF0EF5">
        <w:rPr>
          <w:sz w:val="24"/>
          <w:szCs w:val="24"/>
        </w:rPr>
        <w:t>Куртамышского</w:t>
      </w:r>
      <w:proofErr w:type="spellEnd"/>
      <w:r w:rsidR="00BF0EF5">
        <w:rPr>
          <w:sz w:val="24"/>
          <w:szCs w:val="24"/>
        </w:rPr>
        <w:t xml:space="preserve"> </w:t>
      </w:r>
      <w:r w:rsidR="000C3E87">
        <w:rPr>
          <w:sz w:val="24"/>
          <w:szCs w:val="24"/>
        </w:rPr>
        <w:t>муниципального округа</w:t>
      </w:r>
      <w:r w:rsidR="006F07F0">
        <w:rPr>
          <w:sz w:val="24"/>
          <w:szCs w:val="24"/>
        </w:rPr>
        <w:t xml:space="preserve"> </w:t>
      </w:r>
      <w:r w:rsidR="009C256A">
        <w:rPr>
          <w:sz w:val="24"/>
          <w:szCs w:val="24"/>
        </w:rPr>
        <w:t xml:space="preserve">Курганской области </w:t>
      </w:r>
      <w:r w:rsidR="006F07F0">
        <w:rPr>
          <w:sz w:val="24"/>
          <w:szCs w:val="24"/>
        </w:rPr>
        <w:t>(далее – уполномоченный орган)</w:t>
      </w:r>
      <w:r w:rsidR="00BF0EF5">
        <w:rPr>
          <w:sz w:val="24"/>
          <w:szCs w:val="24"/>
        </w:rPr>
        <w:t>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4. Основными принципами Конкурса являются: коллегиальность, гласность, открытость, беспристрастность, объективность, недопустимость дискриминации при проведении конкурса в отношении </w:t>
      </w:r>
      <w:r w:rsidR="006F07F0">
        <w:rPr>
          <w:sz w:val="24"/>
          <w:szCs w:val="24"/>
        </w:rPr>
        <w:t>к</w:t>
      </w:r>
      <w:r w:rsidRPr="00AB1D14">
        <w:rPr>
          <w:sz w:val="24"/>
          <w:szCs w:val="24"/>
        </w:rPr>
        <w:t>андидат</w:t>
      </w:r>
      <w:r w:rsidR="00DE6BEA">
        <w:rPr>
          <w:sz w:val="24"/>
          <w:szCs w:val="24"/>
        </w:rPr>
        <w:t>ов</w:t>
      </w:r>
      <w:r w:rsidR="006F07F0">
        <w:rPr>
          <w:sz w:val="24"/>
          <w:szCs w:val="24"/>
        </w:rPr>
        <w:t xml:space="preserve">, претендующих на замещение вакантной </w:t>
      </w:r>
      <w:r w:rsidR="008D5B64">
        <w:rPr>
          <w:sz w:val="24"/>
          <w:szCs w:val="24"/>
        </w:rPr>
        <w:t>должност</w:t>
      </w:r>
      <w:r w:rsidR="006F07F0">
        <w:rPr>
          <w:sz w:val="24"/>
          <w:szCs w:val="24"/>
        </w:rPr>
        <w:t>и</w:t>
      </w:r>
      <w:r w:rsidR="008D5B64">
        <w:rPr>
          <w:sz w:val="24"/>
          <w:szCs w:val="24"/>
        </w:rPr>
        <w:t xml:space="preserve"> руководителя Учреждения (далее </w:t>
      </w:r>
      <w:r w:rsidR="00382AEF">
        <w:rPr>
          <w:sz w:val="24"/>
          <w:szCs w:val="24"/>
        </w:rPr>
        <w:t>–</w:t>
      </w:r>
      <w:r w:rsidR="008D5B64">
        <w:rPr>
          <w:sz w:val="24"/>
          <w:szCs w:val="24"/>
        </w:rPr>
        <w:t xml:space="preserve"> Кандидат</w:t>
      </w:r>
      <w:r w:rsidR="00DE6BEA">
        <w:rPr>
          <w:sz w:val="24"/>
          <w:szCs w:val="24"/>
        </w:rPr>
        <w:t>ы</w:t>
      </w:r>
      <w:r w:rsidR="008D5B64">
        <w:rPr>
          <w:sz w:val="24"/>
          <w:szCs w:val="24"/>
        </w:rPr>
        <w:t>)</w:t>
      </w:r>
      <w:r w:rsidRPr="00AB1D14">
        <w:rPr>
          <w:sz w:val="24"/>
          <w:szCs w:val="24"/>
        </w:rPr>
        <w:t>.</w:t>
      </w:r>
    </w:p>
    <w:p w:rsidR="00117000" w:rsidRDefault="00646336" w:rsidP="00117000">
      <w:pPr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5</w:t>
      </w:r>
      <w:r w:rsidRPr="006F07F0">
        <w:rPr>
          <w:color w:val="800080"/>
          <w:sz w:val="24"/>
          <w:szCs w:val="24"/>
        </w:rPr>
        <w:t>.</w:t>
      </w:r>
      <w:r w:rsidR="006F07F0" w:rsidRPr="006F07F0">
        <w:rPr>
          <w:color w:val="800080"/>
          <w:sz w:val="24"/>
          <w:szCs w:val="24"/>
        </w:rPr>
        <w:t xml:space="preserve"> </w:t>
      </w:r>
      <w:r w:rsidR="00117000" w:rsidRPr="00117000">
        <w:rPr>
          <w:sz w:val="24"/>
          <w:szCs w:val="24"/>
        </w:rPr>
        <w:t xml:space="preserve">Требования </w:t>
      </w:r>
      <w:r w:rsidR="00117000">
        <w:rPr>
          <w:sz w:val="24"/>
          <w:szCs w:val="24"/>
        </w:rPr>
        <w:t xml:space="preserve">к Кандидатам содержатся в разделе </w:t>
      </w:r>
      <w:r w:rsidR="00117000" w:rsidRPr="00117000">
        <w:rPr>
          <w:sz w:val="24"/>
          <w:szCs w:val="24"/>
        </w:rPr>
        <w:t>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</w:t>
      </w:r>
      <w:r w:rsidR="00117000">
        <w:rPr>
          <w:sz w:val="24"/>
          <w:szCs w:val="24"/>
        </w:rPr>
        <w:t>ого</w:t>
      </w:r>
      <w:r w:rsidR="00117000" w:rsidRPr="00117000">
        <w:rPr>
          <w:sz w:val="24"/>
          <w:szCs w:val="24"/>
        </w:rPr>
        <w:t xml:space="preserve"> приказом </w:t>
      </w:r>
      <w:proofErr w:type="spellStart"/>
      <w:r w:rsidR="00117000" w:rsidRPr="00117000">
        <w:rPr>
          <w:sz w:val="24"/>
          <w:szCs w:val="24"/>
        </w:rPr>
        <w:t>Минздравсоцразвития</w:t>
      </w:r>
      <w:proofErr w:type="spellEnd"/>
      <w:r w:rsidR="00117000" w:rsidRPr="00117000">
        <w:rPr>
          <w:sz w:val="24"/>
          <w:szCs w:val="24"/>
        </w:rPr>
        <w:t xml:space="preserve"> России о</w:t>
      </w:r>
      <w:r w:rsidR="00117000">
        <w:rPr>
          <w:sz w:val="24"/>
          <w:szCs w:val="24"/>
        </w:rPr>
        <w:t>т 26 августа 2010 года № 761н</w:t>
      </w:r>
      <w:r w:rsidR="00117000" w:rsidRPr="00117000">
        <w:rPr>
          <w:sz w:val="24"/>
          <w:szCs w:val="24"/>
        </w:rPr>
        <w:t>.</w:t>
      </w:r>
    </w:p>
    <w:p w:rsidR="00582074" w:rsidRDefault="00582074" w:rsidP="00582074">
      <w:pPr>
        <w:pStyle w:val="a4"/>
        <w:ind w:firstLine="540"/>
        <w:rPr>
          <w:szCs w:val="24"/>
        </w:rPr>
      </w:pPr>
      <w:r>
        <w:rPr>
          <w:szCs w:val="24"/>
        </w:rPr>
        <w:t xml:space="preserve">6. Конкурс не проводится в следующих случаях: </w:t>
      </w:r>
    </w:p>
    <w:p w:rsidR="00582074" w:rsidRDefault="00582074" w:rsidP="00132C5A">
      <w:pPr>
        <w:pStyle w:val="a4"/>
        <w:ind w:firstLine="540"/>
        <w:rPr>
          <w:szCs w:val="24"/>
        </w:rPr>
      </w:pPr>
      <w:r>
        <w:rPr>
          <w:szCs w:val="24"/>
        </w:rPr>
        <w:t xml:space="preserve">– </w:t>
      </w:r>
      <w:r w:rsidR="00132C5A">
        <w:rPr>
          <w:szCs w:val="24"/>
        </w:rPr>
        <w:t xml:space="preserve">   </w:t>
      </w:r>
      <w:r>
        <w:rPr>
          <w:szCs w:val="24"/>
        </w:rPr>
        <w:t>при заключении срочного трудового договора;</w:t>
      </w:r>
    </w:p>
    <w:p w:rsidR="00582074" w:rsidRDefault="00582074" w:rsidP="00132C5A">
      <w:pPr>
        <w:pStyle w:val="a4"/>
        <w:ind w:firstLine="540"/>
        <w:rPr>
          <w:szCs w:val="24"/>
        </w:rPr>
      </w:pPr>
      <w:r>
        <w:rPr>
          <w:szCs w:val="24"/>
        </w:rPr>
        <w:lastRenderedPageBreak/>
        <w:t>– при назначении на должность руководителя гр</w:t>
      </w:r>
      <w:r w:rsidRPr="00AB1D14">
        <w:rPr>
          <w:szCs w:val="24"/>
        </w:rPr>
        <w:t>аждан</w:t>
      </w:r>
      <w:r>
        <w:rPr>
          <w:szCs w:val="24"/>
        </w:rPr>
        <w:t>ина</w:t>
      </w:r>
      <w:r w:rsidRPr="00AB1D14">
        <w:rPr>
          <w:szCs w:val="24"/>
        </w:rPr>
        <w:t>, прошедш</w:t>
      </w:r>
      <w:r>
        <w:rPr>
          <w:szCs w:val="24"/>
        </w:rPr>
        <w:t>его</w:t>
      </w:r>
      <w:r w:rsidRPr="00AB1D14">
        <w:rPr>
          <w:szCs w:val="24"/>
        </w:rPr>
        <w:t xml:space="preserve"> соответствующую аттестацию и зачисленн</w:t>
      </w:r>
      <w:r>
        <w:rPr>
          <w:szCs w:val="24"/>
        </w:rPr>
        <w:t>ого</w:t>
      </w:r>
      <w:r w:rsidRPr="00AB1D14">
        <w:rPr>
          <w:szCs w:val="24"/>
        </w:rPr>
        <w:t xml:space="preserve"> в резерв управленческих кадров, сформированный в соответствии с </w:t>
      </w:r>
      <w:r>
        <w:rPr>
          <w:szCs w:val="24"/>
        </w:rPr>
        <w:t>требованиями закон</w:t>
      </w:r>
      <w:r w:rsidR="009C256A">
        <w:rPr>
          <w:szCs w:val="24"/>
        </w:rPr>
        <w:t>одательства Курганской области</w:t>
      </w:r>
      <w:r>
        <w:rPr>
          <w:szCs w:val="24"/>
        </w:rPr>
        <w:t>.</w:t>
      </w:r>
    </w:p>
    <w:p w:rsidR="005125E5" w:rsidRPr="00AB1D14" w:rsidRDefault="005125E5" w:rsidP="005125E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пунктом 9 раздела «Общие положения» раздела </w:t>
      </w:r>
      <w:r w:rsidRPr="00117000">
        <w:rPr>
          <w:sz w:val="24"/>
          <w:szCs w:val="24"/>
        </w:rPr>
        <w:t xml:space="preserve">«Квалификационные характеристики должностей работников образования» </w:t>
      </w:r>
      <w:r w:rsidR="00C72DC5" w:rsidRPr="00117000">
        <w:rPr>
          <w:sz w:val="24"/>
          <w:szCs w:val="24"/>
        </w:rPr>
        <w:t>Единого квалификационного справочника должностей руководителей, специалистов и служащих, утвержденн</w:t>
      </w:r>
      <w:r w:rsidR="00C72DC5">
        <w:rPr>
          <w:sz w:val="24"/>
          <w:szCs w:val="24"/>
        </w:rPr>
        <w:t>ого</w:t>
      </w:r>
      <w:r w:rsidR="00C72DC5" w:rsidRPr="00117000">
        <w:rPr>
          <w:sz w:val="24"/>
          <w:szCs w:val="24"/>
        </w:rPr>
        <w:t xml:space="preserve"> приказом </w:t>
      </w:r>
      <w:proofErr w:type="spellStart"/>
      <w:r w:rsidR="00C72DC5" w:rsidRPr="00117000">
        <w:rPr>
          <w:sz w:val="24"/>
          <w:szCs w:val="24"/>
        </w:rPr>
        <w:t>Минздравсоцразвития</w:t>
      </w:r>
      <w:proofErr w:type="spellEnd"/>
      <w:r w:rsidR="00C72DC5" w:rsidRPr="00117000">
        <w:rPr>
          <w:sz w:val="24"/>
          <w:szCs w:val="24"/>
        </w:rPr>
        <w:t xml:space="preserve"> России о</w:t>
      </w:r>
      <w:r w:rsidR="00C72DC5">
        <w:rPr>
          <w:sz w:val="24"/>
          <w:szCs w:val="24"/>
        </w:rPr>
        <w:t>т 26 августа 2010 года № 761н</w:t>
      </w:r>
      <w:r w:rsidR="00C72DC5" w:rsidRPr="00117000">
        <w:rPr>
          <w:sz w:val="24"/>
          <w:szCs w:val="24"/>
        </w:rPr>
        <w:t>.</w:t>
      </w:r>
      <w:r w:rsidR="00C72DC5">
        <w:rPr>
          <w:sz w:val="24"/>
          <w:szCs w:val="24"/>
        </w:rPr>
        <w:t xml:space="preserve">, </w:t>
      </w:r>
      <w:r>
        <w:rPr>
          <w:sz w:val="24"/>
          <w:szCs w:val="24"/>
        </w:rPr>
        <w:t>л</w:t>
      </w:r>
      <w:r w:rsidRPr="00AB1D14">
        <w:rPr>
          <w:sz w:val="24"/>
          <w:szCs w:val="24"/>
        </w:rPr>
        <w:t>ица, не имеющие специальной подготовки и</w:t>
      </w:r>
      <w:r w:rsidR="00AD363D">
        <w:rPr>
          <w:sz w:val="24"/>
          <w:szCs w:val="24"/>
        </w:rPr>
        <w:t>ли стажа работы, установленных «</w:t>
      </w:r>
      <w:r w:rsidRPr="00AB1D14">
        <w:rPr>
          <w:sz w:val="24"/>
          <w:szCs w:val="24"/>
        </w:rPr>
        <w:t>Требов</w:t>
      </w:r>
      <w:r w:rsidR="00AD363D">
        <w:rPr>
          <w:sz w:val="24"/>
          <w:szCs w:val="24"/>
        </w:rPr>
        <w:t>аниями к квалификации кандидата»</w:t>
      </w:r>
      <w:r w:rsidRPr="00AB1D14">
        <w:rPr>
          <w:sz w:val="24"/>
          <w:szCs w:val="24"/>
        </w:rPr>
        <w:t>, но обладающие достаточным практическим опытом и компетентностью, выполняющие качественно и в полном объёме возложенные на</w:t>
      </w:r>
      <w:proofErr w:type="gramEnd"/>
      <w:r w:rsidRPr="00AB1D14">
        <w:rPr>
          <w:sz w:val="24"/>
          <w:szCs w:val="24"/>
        </w:rPr>
        <w:t xml:space="preserve">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:rsidR="00646336" w:rsidRPr="00AB1D14" w:rsidRDefault="006F07F0" w:rsidP="008D5B64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46336" w:rsidRPr="00AB1D14">
        <w:rPr>
          <w:rFonts w:ascii="Times New Roman" w:hAnsi="Times New Roman" w:cs="Times New Roman"/>
          <w:sz w:val="24"/>
          <w:szCs w:val="24"/>
        </w:rPr>
        <w:t xml:space="preserve"> в возникающих трудовых правоотношениях с руководителями Учреждений (победителями конкурса, исполняющими обязанности руководителя) является работодателем.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46336" w:rsidRPr="00AB1D14">
        <w:rPr>
          <w:sz w:val="24"/>
          <w:szCs w:val="24"/>
        </w:rPr>
        <w:t xml:space="preserve">. Граждане, прошедшие соответствующую аттестацию и зачисленные в резерв управленческих кадров, сформированный в соответствии с </w:t>
      </w:r>
      <w:r w:rsidR="006F07F0">
        <w:rPr>
          <w:sz w:val="24"/>
          <w:szCs w:val="24"/>
        </w:rPr>
        <w:t xml:space="preserve">требованиями законодательства </w:t>
      </w:r>
      <w:r w:rsidR="00646336" w:rsidRPr="00AB1D14">
        <w:rPr>
          <w:sz w:val="24"/>
          <w:szCs w:val="24"/>
        </w:rPr>
        <w:t>Курганской области, назначаются на вакантную должность руководителя Учреждения без проведения конкурса.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</w:p>
    <w:p w:rsidR="00646336" w:rsidRPr="00C72DC5" w:rsidRDefault="00646336" w:rsidP="00C72DC5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C72DC5">
        <w:rPr>
          <w:sz w:val="24"/>
          <w:szCs w:val="24"/>
        </w:rPr>
        <w:t>Порядок организации Конкурса</w:t>
      </w:r>
    </w:p>
    <w:p w:rsidR="00C72DC5" w:rsidRPr="00C72DC5" w:rsidRDefault="00C72DC5" w:rsidP="00C72DC5">
      <w:pPr>
        <w:pStyle w:val="ae"/>
        <w:rPr>
          <w:sz w:val="24"/>
          <w:szCs w:val="24"/>
        </w:rPr>
      </w:pP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46336" w:rsidRPr="00AB1D14">
        <w:rPr>
          <w:sz w:val="24"/>
          <w:szCs w:val="24"/>
        </w:rPr>
        <w:t xml:space="preserve">. Решение об </w:t>
      </w:r>
      <w:r w:rsidR="00BF0EF5">
        <w:rPr>
          <w:sz w:val="24"/>
          <w:szCs w:val="24"/>
        </w:rPr>
        <w:t>организации Конкурса принимает уполномоченный орган</w:t>
      </w:r>
      <w:r w:rsidR="00646336" w:rsidRPr="00AB1D14">
        <w:rPr>
          <w:sz w:val="24"/>
          <w:szCs w:val="24"/>
        </w:rPr>
        <w:t>: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</w:t>
      </w:r>
      <w:r w:rsidR="00132C5A"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 xml:space="preserve">при наличии вакантной должности руководителя Учреждения, предусмотренной штатным расписанием Учреждения; </w:t>
      </w:r>
    </w:p>
    <w:p w:rsidR="006F07F0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за </w:t>
      </w:r>
      <w:r w:rsidR="00132C5A">
        <w:rPr>
          <w:sz w:val="24"/>
          <w:szCs w:val="24"/>
        </w:rPr>
        <w:t>один месяц</w:t>
      </w:r>
      <w:r w:rsidRPr="00AB1D14">
        <w:rPr>
          <w:sz w:val="24"/>
          <w:szCs w:val="24"/>
        </w:rPr>
        <w:t xml:space="preserve"> до окончания срока трудового договора, заключенного с руководителем Учреждения</w:t>
      </w:r>
      <w:r w:rsidR="006F07F0">
        <w:rPr>
          <w:sz w:val="24"/>
          <w:szCs w:val="24"/>
        </w:rPr>
        <w:t>.</w:t>
      </w:r>
    </w:p>
    <w:p w:rsidR="00646336" w:rsidRPr="00AB1D14" w:rsidRDefault="006F07F0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46336" w:rsidRPr="00AB1D14">
        <w:rPr>
          <w:sz w:val="24"/>
          <w:szCs w:val="24"/>
        </w:rPr>
        <w:t>уководитель Учреждения имеет право принять участие в Конкурсе</w:t>
      </w:r>
      <w:r>
        <w:rPr>
          <w:sz w:val="24"/>
          <w:szCs w:val="24"/>
        </w:rPr>
        <w:t xml:space="preserve"> на общих основаниях</w:t>
      </w:r>
      <w:r w:rsidR="00646336" w:rsidRPr="00AB1D14">
        <w:rPr>
          <w:sz w:val="24"/>
          <w:szCs w:val="24"/>
        </w:rPr>
        <w:t>.</w:t>
      </w:r>
    </w:p>
    <w:p w:rsidR="00646336" w:rsidRDefault="00646336" w:rsidP="008D5B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 xml:space="preserve">На период проведения Конкурса на замещение вакантной должности руководителя Учреждения </w:t>
      </w:r>
      <w:r w:rsidR="008D5B64">
        <w:rPr>
          <w:rFonts w:ascii="Times New Roman" w:hAnsi="Times New Roman" w:cs="Times New Roman"/>
          <w:sz w:val="24"/>
          <w:szCs w:val="24"/>
        </w:rPr>
        <w:t>в соответствии с Уставом У</w:t>
      </w:r>
      <w:r w:rsidR="008D5B64" w:rsidRPr="00AB1D14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AB1D14">
        <w:rPr>
          <w:rFonts w:ascii="Times New Roman" w:hAnsi="Times New Roman" w:cs="Times New Roman"/>
          <w:sz w:val="24"/>
          <w:szCs w:val="24"/>
        </w:rPr>
        <w:t xml:space="preserve">назначается исполняющий обязанности руководителя Учреждения. При этом с лицом, исполняющим обязанности руководителя Учреждения, заключается </w:t>
      </w:r>
      <w:r w:rsidR="006F07F0">
        <w:rPr>
          <w:rFonts w:ascii="Times New Roman" w:hAnsi="Times New Roman" w:cs="Times New Roman"/>
          <w:sz w:val="24"/>
          <w:szCs w:val="24"/>
        </w:rPr>
        <w:t xml:space="preserve">срочный </w:t>
      </w:r>
      <w:r w:rsidRPr="00AB1D14">
        <w:rPr>
          <w:rFonts w:ascii="Times New Roman" w:hAnsi="Times New Roman" w:cs="Times New Roman"/>
          <w:sz w:val="24"/>
          <w:szCs w:val="24"/>
        </w:rPr>
        <w:t xml:space="preserve">трудовой договор в соответствии с действующим законодательством и издается приказ </w:t>
      </w:r>
      <w:r w:rsidR="00D11AE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D57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B1D14">
        <w:rPr>
          <w:rFonts w:ascii="Times New Roman" w:hAnsi="Times New Roman" w:cs="Times New Roman"/>
          <w:sz w:val="24"/>
          <w:szCs w:val="24"/>
        </w:rPr>
        <w:t>.</w:t>
      </w:r>
    </w:p>
    <w:p w:rsidR="006F07F0" w:rsidRPr="00AB1D14" w:rsidRDefault="00C72DC5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07F0" w:rsidRPr="00AB1D14">
        <w:rPr>
          <w:sz w:val="24"/>
          <w:szCs w:val="24"/>
        </w:rPr>
        <w:t xml:space="preserve">. Конкурс проводится </w:t>
      </w:r>
      <w:proofErr w:type="spellStart"/>
      <w:r w:rsidR="006F07F0" w:rsidRPr="00AB1D14">
        <w:rPr>
          <w:sz w:val="24"/>
          <w:szCs w:val="24"/>
        </w:rPr>
        <w:t>очно</w:t>
      </w:r>
      <w:proofErr w:type="spellEnd"/>
      <w:r w:rsidR="006F07F0" w:rsidRPr="00AB1D14">
        <w:rPr>
          <w:sz w:val="24"/>
          <w:szCs w:val="24"/>
        </w:rPr>
        <w:t xml:space="preserve"> в три этапа:</w:t>
      </w:r>
    </w:p>
    <w:p w:rsidR="006F07F0" w:rsidRPr="00AB1D14" w:rsidRDefault="006F07F0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этап –</w:t>
      </w:r>
      <w:r w:rsidRPr="00AB1D14">
        <w:rPr>
          <w:sz w:val="24"/>
          <w:szCs w:val="24"/>
        </w:rPr>
        <w:t xml:space="preserve"> рассмотрение</w:t>
      </w:r>
      <w:r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>поступивших от Кандидатов документов, принятие решения о допуске Кандидатов или отказе в допуске к участию в Конкурсе;</w:t>
      </w:r>
    </w:p>
    <w:p w:rsidR="006F07F0" w:rsidRPr="00AB1D14" w:rsidRDefault="006F07F0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этап –</w:t>
      </w:r>
      <w:r w:rsidRPr="00AB1D14">
        <w:rPr>
          <w:sz w:val="24"/>
          <w:szCs w:val="24"/>
        </w:rPr>
        <w:t xml:space="preserve"> аттестация</w:t>
      </w:r>
      <w:r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>Кандидатов в форме проведения индивидуального собеседования с Кандидатами;</w:t>
      </w:r>
    </w:p>
    <w:p w:rsidR="006F07F0" w:rsidRPr="00AB1D14" w:rsidRDefault="006F07F0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этап –</w:t>
      </w:r>
      <w:r w:rsidRPr="00AB1D14">
        <w:rPr>
          <w:sz w:val="24"/>
          <w:szCs w:val="24"/>
        </w:rPr>
        <w:t xml:space="preserve"> представление</w:t>
      </w:r>
      <w:r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>Кандидатами Программ развития Учреждения.</w:t>
      </w:r>
    </w:p>
    <w:p w:rsidR="006F07F0" w:rsidRPr="00AB1D14" w:rsidRDefault="00C72DC5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F07F0" w:rsidRPr="00AB1D14">
        <w:rPr>
          <w:sz w:val="24"/>
          <w:szCs w:val="24"/>
        </w:rPr>
        <w:t>. 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="006F07F0" w:rsidRPr="00AB1D14">
        <w:rPr>
          <w:sz w:val="24"/>
          <w:szCs w:val="24"/>
        </w:rPr>
        <w:t>дств св</w:t>
      </w:r>
      <w:proofErr w:type="gramEnd"/>
      <w:r w:rsidR="006F07F0" w:rsidRPr="00AB1D14">
        <w:rPr>
          <w:sz w:val="24"/>
          <w:szCs w:val="24"/>
        </w:rPr>
        <w:t>язи и другое), осуществляются Кандидатами за счёт собственных средств.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F07F0">
        <w:rPr>
          <w:sz w:val="24"/>
          <w:szCs w:val="24"/>
        </w:rPr>
        <w:t>.</w:t>
      </w:r>
      <w:r w:rsidR="00646336" w:rsidRPr="00AB1D14">
        <w:rPr>
          <w:sz w:val="24"/>
          <w:szCs w:val="24"/>
        </w:rPr>
        <w:t xml:space="preserve"> Организация Конкурса включает следующие мероприятия: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</w:t>
      </w:r>
      <w:r w:rsidRPr="00D44798">
        <w:rPr>
          <w:color w:val="000000"/>
          <w:sz w:val="24"/>
          <w:szCs w:val="24"/>
        </w:rPr>
        <w:t>размещение информационного сообщения о проведении Конкурса</w:t>
      </w:r>
      <w:r w:rsidR="00D44798" w:rsidRPr="00D44798">
        <w:rPr>
          <w:color w:val="000000"/>
          <w:sz w:val="24"/>
          <w:szCs w:val="24"/>
        </w:rPr>
        <w:t xml:space="preserve"> </w:t>
      </w:r>
      <w:r w:rsidRPr="00D44798">
        <w:rPr>
          <w:color w:val="000000"/>
          <w:sz w:val="24"/>
          <w:szCs w:val="24"/>
        </w:rPr>
        <w:t xml:space="preserve">на официальном сайте </w:t>
      </w:r>
      <w:r w:rsidR="00132C5A">
        <w:rPr>
          <w:color w:val="000000"/>
          <w:sz w:val="24"/>
          <w:szCs w:val="24"/>
        </w:rPr>
        <w:t xml:space="preserve">Администрации </w:t>
      </w:r>
      <w:proofErr w:type="spellStart"/>
      <w:r w:rsidR="00132C5A">
        <w:rPr>
          <w:color w:val="000000"/>
          <w:sz w:val="24"/>
          <w:szCs w:val="24"/>
        </w:rPr>
        <w:t>Куртамышского</w:t>
      </w:r>
      <w:proofErr w:type="spellEnd"/>
      <w:r w:rsidR="00132C5A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6F07F0">
        <w:rPr>
          <w:color w:val="000000"/>
          <w:sz w:val="24"/>
          <w:szCs w:val="24"/>
        </w:rPr>
        <w:t xml:space="preserve"> </w:t>
      </w:r>
      <w:r w:rsidR="007D57B9">
        <w:rPr>
          <w:color w:val="000000"/>
          <w:sz w:val="24"/>
          <w:szCs w:val="24"/>
        </w:rPr>
        <w:t xml:space="preserve">не менее чем </w:t>
      </w:r>
      <w:r w:rsidR="006F07F0">
        <w:rPr>
          <w:color w:val="000000"/>
          <w:sz w:val="24"/>
          <w:szCs w:val="24"/>
        </w:rPr>
        <w:t>за 2</w:t>
      </w:r>
      <w:r w:rsidR="00A0258B">
        <w:rPr>
          <w:color w:val="000000"/>
          <w:sz w:val="24"/>
          <w:szCs w:val="24"/>
        </w:rPr>
        <w:t>5</w:t>
      </w:r>
      <w:r w:rsidR="006F07F0">
        <w:rPr>
          <w:color w:val="000000"/>
          <w:sz w:val="24"/>
          <w:szCs w:val="24"/>
        </w:rPr>
        <w:t xml:space="preserve"> календарных дней</w:t>
      </w:r>
      <w:r w:rsidRPr="00AB1D14">
        <w:rPr>
          <w:sz w:val="24"/>
          <w:szCs w:val="24"/>
        </w:rPr>
        <w:t xml:space="preserve"> до объявленной даты проведения Конкурса;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прием заявлений от </w:t>
      </w:r>
      <w:r w:rsidR="00DE6BEA">
        <w:rPr>
          <w:sz w:val="24"/>
          <w:szCs w:val="24"/>
        </w:rPr>
        <w:t>К</w:t>
      </w:r>
      <w:r w:rsidRPr="00AB1D14">
        <w:rPr>
          <w:sz w:val="24"/>
          <w:szCs w:val="24"/>
        </w:rPr>
        <w:t>андидатов, ведение их учёта в журнале регистрации;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 проверка правильности оформления заявлений Кандидатов и полноты предоставленных документов.</w:t>
      </w:r>
    </w:p>
    <w:p w:rsidR="00907A96" w:rsidRPr="00907A96" w:rsidRDefault="00C72DC5" w:rsidP="00907A96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907A96" w:rsidRPr="00907A96">
        <w:rPr>
          <w:sz w:val="24"/>
          <w:szCs w:val="24"/>
        </w:rPr>
        <w:t>. В информационном сообщении о проведении Конкурса, размещаемом в периодическом печатном издании, указываются:</w:t>
      </w:r>
    </w:p>
    <w:p w:rsidR="00907A96" w:rsidRPr="00907A96" w:rsidRDefault="00907A96" w:rsidP="00907A96">
      <w:pPr>
        <w:pStyle w:val="ab"/>
        <w:ind w:firstLine="567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наименование Учреждения, на замещение вакантной должности руководителя которого проводится Конкурс;</w:t>
      </w:r>
    </w:p>
    <w:p w:rsidR="00907A96" w:rsidRPr="00907A96" w:rsidRDefault="00907A96" w:rsidP="00907A96">
      <w:pPr>
        <w:pStyle w:val="ab"/>
        <w:ind w:firstLine="567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требования, предъявляемые к Кандидатам;</w:t>
      </w:r>
    </w:p>
    <w:p w:rsidR="00907A96" w:rsidRPr="00907A96" w:rsidRDefault="00907A96" w:rsidP="00907A96">
      <w:pPr>
        <w:pStyle w:val="ab"/>
        <w:ind w:firstLine="567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дата, время, место начало и окончания приема документов от Кандидатов;</w:t>
      </w:r>
    </w:p>
    <w:p w:rsidR="00907A96" w:rsidRPr="00907A96" w:rsidRDefault="00907A96" w:rsidP="00907A96">
      <w:pPr>
        <w:pStyle w:val="ab"/>
        <w:ind w:firstLine="567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перечень документов, подаваемых Кандидатами для участия в Конкурсе, и требования к их оформлению;</w:t>
      </w:r>
    </w:p>
    <w:p w:rsidR="00907A96" w:rsidRPr="00E118EA" w:rsidRDefault="00907A96" w:rsidP="00907A96">
      <w:pPr>
        <w:pStyle w:val="ab"/>
        <w:ind w:firstLine="567"/>
        <w:jc w:val="both"/>
        <w:rPr>
          <w:color w:val="000000" w:themeColor="text1"/>
          <w:sz w:val="24"/>
          <w:szCs w:val="24"/>
        </w:rPr>
      </w:pPr>
      <w:r w:rsidRPr="00E118EA">
        <w:rPr>
          <w:color w:val="000000" w:themeColor="text1"/>
          <w:sz w:val="24"/>
          <w:szCs w:val="24"/>
        </w:rPr>
        <w:t>— дата, время, место проведения Конкурса и подведения итогов Конкурса.</w:t>
      </w:r>
    </w:p>
    <w:p w:rsidR="00907A96" w:rsidRPr="008B14F9" w:rsidRDefault="00907A96" w:rsidP="00907A96">
      <w:pPr>
        <w:pStyle w:val="ab"/>
        <w:ind w:firstLine="567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 xml:space="preserve">В информационном сообщении о проведении Конкурса, размещаемом на официальном сайте </w:t>
      </w:r>
      <w:r w:rsidR="00BA194B">
        <w:rPr>
          <w:color w:val="000000" w:themeColor="text1"/>
          <w:sz w:val="24"/>
          <w:szCs w:val="24"/>
        </w:rPr>
        <w:t xml:space="preserve"> </w:t>
      </w:r>
      <w:r w:rsidRPr="008B14F9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8B14F9">
        <w:rPr>
          <w:color w:val="000000" w:themeColor="text1"/>
          <w:sz w:val="24"/>
          <w:szCs w:val="24"/>
        </w:rPr>
        <w:t>Куртамышского</w:t>
      </w:r>
      <w:proofErr w:type="spellEnd"/>
      <w:r w:rsidRPr="008B14F9">
        <w:rPr>
          <w:color w:val="000000" w:themeColor="text1"/>
          <w:sz w:val="24"/>
          <w:szCs w:val="24"/>
        </w:rPr>
        <w:t xml:space="preserve"> муниципал</w:t>
      </w:r>
      <w:r w:rsidR="00BA194B">
        <w:rPr>
          <w:color w:val="000000" w:themeColor="text1"/>
          <w:sz w:val="24"/>
          <w:szCs w:val="24"/>
        </w:rPr>
        <w:t>ьного округа Курганской области</w:t>
      </w:r>
      <w:r w:rsidRPr="008B14F9">
        <w:rPr>
          <w:color w:val="000000" w:themeColor="text1"/>
          <w:sz w:val="24"/>
          <w:szCs w:val="24"/>
        </w:rPr>
        <w:t>, указываются: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наименование, основные характеристики и сведения о местонахождении Учреждения, на замещение вакантной должности руководителя которого проводится Конкурс;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требования, предъявляемые к Кандидатам;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дата, время, место начало и окончания приема документов от Кандидатов;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перечень документов, подаваемых Кандидатами для участия в Конкурсе, и требования к их оформлению;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дата, время, место проведения Конкурса и подведения итогов Конкурса;</w:t>
      </w:r>
    </w:p>
    <w:p w:rsidR="00907A96" w:rsidRPr="00907A96" w:rsidRDefault="00907A96" w:rsidP="008B14F9">
      <w:pPr>
        <w:pStyle w:val="ab"/>
        <w:ind w:firstLine="708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основные условия трудового договора с победителем Конкурса в соответствии с утвержденной типовой формой тру</w:t>
      </w:r>
      <w:r w:rsidR="008B14F9">
        <w:rPr>
          <w:sz w:val="24"/>
          <w:szCs w:val="24"/>
        </w:rPr>
        <w:t>дового договора с руководителем</w:t>
      </w:r>
      <w:r w:rsidRPr="00907A96">
        <w:rPr>
          <w:sz w:val="24"/>
          <w:szCs w:val="24"/>
        </w:rPr>
        <w:t>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1</w:t>
      </w:r>
      <w:r w:rsidR="00C72DC5">
        <w:rPr>
          <w:sz w:val="24"/>
          <w:szCs w:val="24"/>
        </w:rPr>
        <w:t>3</w:t>
      </w:r>
      <w:r w:rsidRPr="00AB1D14">
        <w:rPr>
          <w:sz w:val="24"/>
          <w:szCs w:val="24"/>
        </w:rPr>
        <w:t>. Срок подачи заявлений и документов для участия в Конкурсе Кандидатами –</w:t>
      </w:r>
      <w:r w:rsidR="006F07F0"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>2</w:t>
      </w:r>
      <w:r w:rsidR="006F07F0">
        <w:rPr>
          <w:sz w:val="24"/>
          <w:szCs w:val="24"/>
        </w:rPr>
        <w:t>0</w:t>
      </w:r>
      <w:r w:rsidRPr="00AB1D14">
        <w:rPr>
          <w:sz w:val="24"/>
          <w:szCs w:val="24"/>
        </w:rPr>
        <w:t xml:space="preserve"> календарны</w:t>
      </w:r>
      <w:r w:rsidR="006F07F0">
        <w:rPr>
          <w:sz w:val="24"/>
          <w:szCs w:val="24"/>
        </w:rPr>
        <w:t>х дней</w:t>
      </w:r>
      <w:r w:rsidRPr="00AB1D14">
        <w:rPr>
          <w:sz w:val="24"/>
          <w:szCs w:val="24"/>
        </w:rPr>
        <w:t xml:space="preserve"> со дня опубликования объявления о проведении Конкурса.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1</w:t>
      </w:r>
      <w:r w:rsidR="00C72DC5">
        <w:rPr>
          <w:sz w:val="24"/>
          <w:szCs w:val="24"/>
        </w:rPr>
        <w:t>4</w:t>
      </w:r>
      <w:r w:rsidRPr="00AB1D14">
        <w:rPr>
          <w:sz w:val="24"/>
          <w:szCs w:val="24"/>
        </w:rPr>
        <w:t xml:space="preserve">. </w:t>
      </w:r>
      <w:r w:rsidR="00D11AE2">
        <w:rPr>
          <w:sz w:val="24"/>
          <w:szCs w:val="24"/>
        </w:rPr>
        <w:t xml:space="preserve">Для проведения Конкурса создается конкурсная комиссия по проведению конкурса на замещение вакантной должности руководителя Учреждения (далее – </w:t>
      </w:r>
      <w:r w:rsidRPr="00AB1D14">
        <w:rPr>
          <w:sz w:val="24"/>
          <w:szCs w:val="24"/>
        </w:rPr>
        <w:t>Комиссия</w:t>
      </w:r>
      <w:r w:rsidR="00D11AE2">
        <w:rPr>
          <w:sz w:val="24"/>
          <w:szCs w:val="24"/>
        </w:rPr>
        <w:t>), которая</w:t>
      </w:r>
      <w:r w:rsidRPr="00AB1D14">
        <w:rPr>
          <w:sz w:val="24"/>
          <w:szCs w:val="24"/>
        </w:rPr>
        <w:t xml:space="preserve"> состоит из председателя комиссии, заместителя председателя, секретаря и членов комиссии. В состав Комиссии привлека</w:t>
      </w:r>
      <w:r w:rsidR="008D5B64">
        <w:rPr>
          <w:sz w:val="24"/>
          <w:szCs w:val="24"/>
        </w:rPr>
        <w:t>ютс</w:t>
      </w:r>
      <w:r w:rsidRPr="00AB1D14">
        <w:rPr>
          <w:sz w:val="24"/>
          <w:szCs w:val="24"/>
        </w:rPr>
        <w:t xml:space="preserve">я </w:t>
      </w:r>
      <w:r w:rsidR="006F07F0">
        <w:rPr>
          <w:sz w:val="24"/>
          <w:szCs w:val="24"/>
        </w:rPr>
        <w:t xml:space="preserve">два </w:t>
      </w:r>
      <w:r w:rsidRPr="00AB1D14">
        <w:rPr>
          <w:sz w:val="24"/>
          <w:szCs w:val="24"/>
        </w:rPr>
        <w:t>независимы</w:t>
      </w:r>
      <w:r w:rsidR="006F07F0">
        <w:rPr>
          <w:sz w:val="24"/>
          <w:szCs w:val="24"/>
        </w:rPr>
        <w:t>х</w:t>
      </w:r>
      <w:r w:rsidRPr="00AB1D14">
        <w:rPr>
          <w:sz w:val="24"/>
          <w:szCs w:val="24"/>
        </w:rPr>
        <w:t xml:space="preserve"> эксперт</w:t>
      </w:r>
      <w:r w:rsidR="006F07F0">
        <w:rPr>
          <w:sz w:val="24"/>
          <w:szCs w:val="24"/>
        </w:rPr>
        <w:t>а</w:t>
      </w:r>
      <w:r w:rsidRPr="00AB1D14">
        <w:rPr>
          <w:sz w:val="24"/>
          <w:szCs w:val="24"/>
        </w:rPr>
        <w:t xml:space="preserve"> (специалисты по вопросам квалификации, профессиональной деят</w:t>
      </w:r>
      <w:r w:rsidR="006F07F0">
        <w:rPr>
          <w:sz w:val="24"/>
          <w:szCs w:val="24"/>
        </w:rPr>
        <w:t>ельности), а также представитель</w:t>
      </w:r>
      <w:r w:rsidRPr="00AB1D14">
        <w:rPr>
          <w:sz w:val="24"/>
          <w:szCs w:val="24"/>
        </w:rPr>
        <w:t xml:space="preserve"> выборного профсоюзного органа соответствующего Учреждения по представлению профсоюзного органа (при наличии) либо иного органа самоуправления Учреждения. Персональный состав Комиссии утверждается </w:t>
      </w:r>
      <w:r w:rsidR="00232DB7">
        <w:rPr>
          <w:sz w:val="24"/>
          <w:szCs w:val="24"/>
        </w:rPr>
        <w:t xml:space="preserve">правовым актом </w:t>
      </w:r>
      <w:r w:rsidRPr="00AB1D14">
        <w:rPr>
          <w:sz w:val="24"/>
          <w:szCs w:val="24"/>
        </w:rPr>
        <w:t xml:space="preserve"> Администрации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132C5A">
        <w:rPr>
          <w:sz w:val="24"/>
          <w:szCs w:val="24"/>
        </w:rPr>
        <w:t>муниципального округа</w:t>
      </w:r>
      <w:r w:rsidR="008B14F9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 xml:space="preserve">. Численность Комиссии — </w:t>
      </w:r>
      <w:r w:rsidR="008D5B64">
        <w:rPr>
          <w:sz w:val="24"/>
          <w:szCs w:val="24"/>
        </w:rPr>
        <w:t>9</w:t>
      </w:r>
      <w:r w:rsidRPr="00AB1D14">
        <w:rPr>
          <w:sz w:val="24"/>
          <w:szCs w:val="24"/>
        </w:rPr>
        <w:t xml:space="preserve"> человек.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Организацию работы Комиссии осуществляет секретарь. Секретарь Комиссии осуществляет подготовку материалов для заседания Комиссии, необходимого технического оборудования, уведомляет членов Комиссии о дате, времени и месте проведения заседания, участвует в её заседаниях без права голоса.</w:t>
      </w:r>
      <w:r w:rsidRPr="00AB1D14">
        <w:rPr>
          <w:i/>
          <w:sz w:val="24"/>
          <w:szCs w:val="24"/>
        </w:rPr>
        <w:t xml:space="preserve"> </w:t>
      </w:r>
      <w:r w:rsidRPr="00AB1D14">
        <w:rPr>
          <w:sz w:val="24"/>
          <w:szCs w:val="24"/>
        </w:rPr>
        <w:t>В период временного отсутствия секретаря Комиссии (болезнь, командировка, нахождение в отпуске и другое) исполнять его обязанности может один из членов Комиссии, назначенный председателем Комиссии.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Заседание Комиссии проводит председатель, а в его отсутствие – заместитель председателя.</w:t>
      </w:r>
    </w:p>
    <w:p w:rsidR="00646336" w:rsidRPr="00AB1D14" w:rsidRDefault="00646336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1D14">
        <w:rPr>
          <w:rFonts w:ascii="Times New Roman" w:hAnsi="Times New Roman"/>
          <w:sz w:val="24"/>
          <w:szCs w:val="24"/>
        </w:rPr>
        <w:t>Председатель или по его поручению заместитель председателя Комиссии:</w:t>
      </w:r>
    </w:p>
    <w:p w:rsidR="00646336" w:rsidRPr="00D44798" w:rsidRDefault="00D44798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4798">
        <w:rPr>
          <w:rFonts w:ascii="Times New Roman" w:hAnsi="Times New Roman"/>
          <w:sz w:val="24"/>
          <w:szCs w:val="24"/>
        </w:rPr>
        <w:t>—</w:t>
      </w:r>
      <w:r w:rsidR="00646336" w:rsidRPr="00D44798">
        <w:rPr>
          <w:rFonts w:ascii="Times New Roman" w:hAnsi="Times New Roman"/>
          <w:sz w:val="24"/>
          <w:szCs w:val="24"/>
        </w:rPr>
        <w:t xml:space="preserve"> руководит работой Комиссии, планирует ее деятельность, ведет заседания;</w:t>
      </w:r>
    </w:p>
    <w:p w:rsidR="00646336" w:rsidRPr="00D44798" w:rsidRDefault="00D44798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4798">
        <w:rPr>
          <w:rFonts w:ascii="Times New Roman" w:hAnsi="Times New Roman"/>
          <w:sz w:val="24"/>
          <w:szCs w:val="24"/>
        </w:rPr>
        <w:t>—</w:t>
      </w:r>
      <w:r w:rsidR="00646336" w:rsidRPr="00D44798">
        <w:rPr>
          <w:rFonts w:ascii="Times New Roman" w:hAnsi="Times New Roman"/>
          <w:sz w:val="24"/>
          <w:szCs w:val="24"/>
        </w:rPr>
        <w:t xml:space="preserve"> назначает время проведения заседаний и проводит заседания Комиссии;</w:t>
      </w:r>
    </w:p>
    <w:p w:rsidR="00646336" w:rsidRPr="00D44798" w:rsidRDefault="00D44798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4798">
        <w:rPr>
          <w:rFonts w:ascii="Times New Roman" w:hAnsi="Times New Roman"/>
          <w:sz w:val="24"/>
          <w:szCs w:val="24"/>
        </w:rPr>
        <w:t>—</w:t>
      </w:r>
      <w:r w:rsidR="00646336" w:rsidRPr="00D44798">
        <w:rPr>
          <w:rFonts w:ascii="Times New Roman" w:hAnsi="Times New Roman"/>
          <w:sz w:val="24"/>
          <w:szCs w:val="24"/>
        </w:rPr>
        <w:t xml:space="preserve"> подписывает от имени Комиссии все документы, связанные с ее деятельностью;</w:t>
      </w:r>
    </w:p>
    <w:p w:rsidR="00646336" w:rsidRPr="00AB1D14" w:rsidRDefault="00D44798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4798">
        <w:rPr>
          <w:rFonts w:ascii="Times New Roman" w:hAnsi="Times New Roman"/>
          <w:sz w:val="24"/>
          <w:szCs w:val="24"/>
        </w:rPr>
        <w:t>—</w:t>
      </w:r>
      <w:r w:rsidR="00646336" w:rsidRPr="00D44798">
        <w:rPr>
          <w:rFonts w:ascii="Times New Roman" w:hAnsi="Times New Roman"/>
          <w:sz w:val="24"/>
          <w:szCs w:val="24"/>
        </w:rPr>
        <w:t xml:space="preserve"> формирует</w:t>
      </w:r>
      <w:r w:rsidR="00646336" w:rsidRPr="00AB1D14">
        <w:rPr>
          <w:rFonts w:ascii="Times New Roman" w:hAnsi="Times New Roman"/>
          <w:sz w:val="24"/>
          <w:szCs w:val="24"/>
        </w:rPr>
        <w:t xml:space="preserve"> предложения по изменению персонального состава Комиссии.</w:t>
      </w:r>
    </w:p>
    <w:p w:rsidR="00646336" w:rsidRPr="00AB1D14" w:rsidRDefault="008D5B64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 </w:t>
      </w:r>
      <w:r w:rsidR="00646336" w:rsidRPr="00AB1D14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="00646336" w:rsidRPr="00AB1D14">
        <w:rPr>
          <w:sz w:val="24"/>
          <w:szCs w:val="24"/>
        </w:rPr>
        <w:t xml:space="preserve"> правомочн</w:t>
      </w:r>
      <w:r>
        <w:rPr>
          <w:sz w:val="24"/>
          <w:szCs w:val="24"/>
        </w:rPr>
        <w:t xml:space="preserve">о, </w:t>
      </w:r>
      <w:r w:rsidR="00646336" w:rsidRPr="00AB1D14">
        <w:rPr>
          <w:sz w:val="24"/>
          <w:szCs w:val="24"/>
        </w:rPr>
        <w:t xml:space="preserve">если на заседании присутствует не менее двух третей ее состава. </w:t>
      </w:r>
    </w:p>
    <w:p w:rsidR="00646336" w:rsidRPr="00AB1D14" w:rsidRDefault="00646336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1D14">
        <w:rPr>
          <w:rFonts w:ascii="Times New Roman" w:hAnsi="Times New Roman"/>
          <w:sz w:val="24"/>
          <w:szCs w:val="24"/>
        </w:rPr>
        <w:lastRenderedPageBreak/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председателя Комиссии считается решающим.</w:t>
      </w:r>
    </w:p>
    <w:p w:rsidR="00646336" w:rsidRPr="00AB1D14" w:rsidRDefault="00646336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1D14">
        <w:rPr>
          <w:rFonts w:ascii="Times New Roman" w:hAnsi="Times New Roman"/>
          <w:sz w:val="24"/>
          <w:szCs w:val="24"/>
        </w:rPr>
        <w:t>В случае несогласия с мнением большинства член Комиссии имеет право изложить свое особое мнение в письменном виде, которое приобщается к протоколу заседания Комиссии.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46336" w:rsidRPr="00AB1D14">
        <w:rPr>
          <w:sz w:val="24"/>
          <w:szCs w:val="24"/>
        </w:rPr>
        <w:t>. Для участия в Конкурсе Кандидаты представляют секретарю Комиссии следующие документы:</w:t>
      </w:r>
    </w:p>
    <w:p w:rsidR="00646336" w:rsidRPr="00AB1D14" w:rsidRDefault="00D44798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заявление по форме согласно приложению 1 к настоящему Положению;</w:t>
      </w:r>
    </w:p>
    <w:p w:rsidR="00646336" w:rsidRPr="00382AEF" w:rsidRDefault="00646336" w:rsidP="00382AEF">
      <w:pPr>
        <w:tabs>
          <w:tab w:val="left" w:pos="5387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</w:t>
      </w:r>
      <w:r w:rsidR="00382AEF">
        <w:rPr>
          <w:sz w:val="24"/>
          <w:szCs w:val="24"/>
        </w:rPr>
        <w:t xml:space="preserve">анкету по форме согласно приложению 2 к настоящему </w:t>
      </w:r>
      <w:r w:rsidR="00382AEF" w:rsidRPr="00382AEF">
        <w:rPr>
          <w:sz w:val="24"/>
          <w:szCs w:val="24"/>
        </w:rPr>
        <w:t>Положению</w:t>
      </w:r>
      <w:r w:rsidRPr="00382AEF">
        <w:rPr>
          <w:sz w:val="24"/>
          <w:szCs w:val="24"/>
        </w:rPr>
        <w:t>;</w:t>
      </w:r>
    </w:p>
    <w:p w:rsidR="00646336" w:rsidRPr="00382AEF" w:rsidRDefault="00646336" w:rsidP="00382AEF">
      <w:pPr>
        <w:tabs>
          <w:tab w:val="left" w:pos="5387"/>
        </w:tabs>
        <w:ind w:firstLine="567"/>
        <w:jc w:val="both"/>
        <w:rPr>
          <w:sz w:val="24"/>
          <w:szCs w:val="24"/>
        </w:rPr>
      </w:pPr>
      <w:r w:rsidRPr="00382AEF">
        <w:rPr>
          <w:sz w:val="24"/>
          <w:szCs w:val="24"/>
        </w:rPr>
        <w:t>— копию трудовой книжки, заверенную в установленном порядке;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 копию документа об образовании, о квалификации или наличии специальных знаний;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разработанную Кандидатом программу развития Учреждения (в печатном и электронном формате) (далее – Программу) согласно приложению </w:t>
      </w:r>
      <w:r w:rsidR="00382AEF">
        <w:rPr>
          <w:sz w:val="24"/>
          <w:szCs w:val="24"/>
        </w:rPr>
        <w:t>3</w:t>
      </w:r>
      <w:r w:rsidRPr="00AB1D14">
        <w:rPr>
          <w:sz w:val="24"/>
          <w:szCs w:val="24"/>
        </w:rPr>
        <w:t xml:space="preserve"> к настоящему Положению;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 медицинскую справку установленной законодательством формы;</w:t>
      </w:r>
    </w:p>
    <w:p w:rsidR="00646336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D44798" w:rsidRPr="00D44798" w:rsidRDefault="00D44798" w:rsidP="00D44798">
      <w:pPr>
        <w:autoSpaceDE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44798">
        <w:rPr>
          <w:sz w:val="24"/>
          <w:szCs w:val="24"/>
        </w:rPr>
        <w:t xml:space="preserve">сведения о доходах, об имуществе и обязательствах имущественного характера лица, поступающего на должность руководителя </w:t>
      </w:r>
      <w:r>
        <w:rPr>
          <w:sz w:val="24"/>
          <w:szCs w:val="24"/>
        </w:rPr>
        <w:t>У</w:t>
      </w:r>
      <w:r w:rsidRPr="00D44798">
        <w:rPr>
          <w:sz w:val="24"/>
          <w:szCs w:val="24"/>
        </w:rPr>
        <w:t xml:space="preserve">чреждения, </w:t>
      </w:r>
      <w:r>
        <w:rPr>
          <w:sz w:val="24"/>
          <w:szCs w:val="24"/>
        </w:rPr>
        <w:t xml:space="preserve">а также </w:t>
      </w:r>
      <w:r w:rsidRPr="00D44798">
        <w:rPr>
          <w:sz w:val="24"/>
          <w:szCs w:val="24"/>
        </w:rPr>
        <w:t>супруги (супруга) и несовершеннолетних детей</w:t>
      </w:r>
      <w:r>
        <w:rPr>
          <w:sz w:val="24"/>
          <w:szCs w:val="24"/>
        </w:rPr>
        <w:t xml:space="preserve"> </w:t>
      </w:r>
      <w:bookmarkStart w:id="0" w:name="Par398"/>
      <w:bookmarkEnd w:id="0"/>
      <w:r w:rsidRPr="00D44798">
        <w:rPr>
          <w:sz w:val="24"/>
          <w:szCs w:val="24"/>
        </w:rPr>
        <w:t xml:space="preserve">лица, поступающего на должность руководителя </w:t>
      </w:r>
      <w:r>
        <w:rPr>
          <w:sz w:val="24"/>
          <w:szCs w:val="24"/>
        </w:rPr>
        <w:t>У</w:t>
      </w:r>
      <w:r w:rsidRPr="00D44798">
        <w:rPr>
          <w:sz w:val="24"/>
          <w:szCs w:val="24"/>
        </w:rPr>
        <w:t>чреждения</w:t>
      </w:r>
      <w:r>
        <w:rPr>
          <w:sz w:val="24"/>
          <w:szCs w:val="24"/>
        </w:rPr>
        <w:t>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согласие на обработку персональных данных согласно приложению </w:t>
      </w:r>
      <w:r w:rsidR="00382AEF">
        <w:rPr>
          <w:sz w:val="24"/>
          <w:szCs w:val="24"/>
        </w:rPr>
        <w:t>4</w:t>
      </w:r>
      <w:r w:rsidRPr="00AB1D14">
        <w:rPr>
          <w:sz w:val="24"/>
          <w:szCs w:val="24"/>
        </w:rPr>
        <w:t xml:space="preserve"> к настоящему Положению.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Паспорт или иной документ, удостоверяющий личность, предъявляются лично на заседании Комиссии.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646336" w:rsidRPr="00AB1D14">
        <w:rPr>
          <w:sz w:val="24"/>
          <w:szCs w:val="24"/>
        </w:rPr>
        <w:t>. Несвоевременное представление документов, представление их не в полном объёме или с нарушением правил оформления является основанием для отказа Кандидату в их приёме</w:t>
      </w:r>
      <w:proofErr w:type="gramStart"/>
      <w:r w:rsidR="00646336" w:rsidRPr="00AB1D14">
        <w:rPr>
          <w:sz w:val="24"/>
          <w:szCs w:val="24"/>
        </w:rPr>
        <w:t>.</w:t>
      </w:r>
      <w:proofErr w:type="gramEnd"/>
      <w:r w:rsidR="00646336" w:rsidRPr="00AB1D14">
        <w:rPr>
          <w:sz w:val="24"/>
          <w:szCs w:val="24"/>
        </w:rPr>
        <w:t xml:space="preserve"> </w:t>
      </w:r>
      <w:r w:rsidR="008B14F9">
        <w:rPr>
          <w:sz w:val="24"/>
          <w:szCs w:val="24"/>
        </w:rPr>
        <w:t>(</w:t>
      </w:r>
      <w:proofErr w:type="gramStart"/>
      <w:r w:rsidR="008B14F9">
        <w:rPr>
          <w:sz w:val="24"/>
          <w:szCs w:val="24"/>
        </w:rPr>
        <w:t>п</w:t>
      </w:r>
      <w:proofErr w:type="gramEnd"/>
      <w:r w:rsidR="008B14F9">
        <w:rPr>
          <w:sz w:val="24"/>
          <w:szCs w:val="24"/>
        </w:rPr>
        <w:t>риложение 6 к Положению)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646336" w:rsidRPr="00AB1D14">
        <w:rPr>
          <w:sz w:val="24"/>
          <w:szCs w:val="24"/>
        </w:rPr>
        <w:t xml:space="preserve">. При приёме от Кандидата заявления и документов для участия в Конкурсе секретарь Комиссии принимает и регистрирует их в журнале приёма и регистрации заявлений кандидатов для участия в конкурсе на замещение </w:t>
      </w:r>
      <w:r w:rsidR="006F07F0">
        <w:rPr>
          <w:sz w:val="24"/>
          <w:szCs w:val="24"/>
        </w:rPr>
        <w:t xml:space="preserve">вакантной </w:t>
      </w:r>
      <w:r w:rsidR="00646336" w:rsidRPr="00AB1D14">
        <w:rPr>
          <w:sz w:val="24"/>
          <w:szCs w:val="24"/>
        </w:rPr>
        <w:t xml:space="preserve">должности руководителя </w:t>
      </w:r>
      <w:r w:rsidR="00AD363D">
        <w:rPr>
          <w:sz w:val="24"/>
          <w:szCs w:val="24"/>
        </w:rPr>
        <w:t>образовательн</w:t>
      </w:r>
      <w:r w:rsidR="00646336" w:rsidRPr="00AB1D14">
        <w:rPr>
          <w:sz w:val="24"/>
          <w:szCs w:val="24"/>
        </w:rPr>
        <w:t xml:space="preserve">ого учреждения (далее — Журнал) согласно приложению </w:t>
      </w:r>
      <w:r w:rsidR="00382AEF">
        <w:rPr>
          <w:sz w:val="24"/>
          <w:szCs w:val="24"/>
        </w:rPr>
        <w:t>5</w:t>
      </w:r>
      <w:r w:rsidR="00646336" w:rsidRPr="00AB1D14">
        <w:rPr>
          <w:sz w:val="24"/>
          <w:szCs w:val="24"/>
        </w:rPr>
        <w:t xml:space="preserve"> к настоящему Положению.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1</w:t>
      </w:r>
      <w:r w:rsidR="00C72DC5">
        <w:rPr>
          <w:sz w:val="24"/>
          <w:szCs w:val="24"/>
        </w:rPr>
        <w:t>8</w:t>
      </w:r>
      <w:r w:rsidRPr="00AB1D14">
        <w:rPr>
          <w:sz w:val="24"/>
          <w:szCs w:val="24"/>
        </w:rPr>
        <w:t>. Секретарь Комиссии проверяет правильность оформления заявления и наличие необходимых документов и передаёт их в Комиссию.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46336" w:rsidRPr="00AB1D14">
        <w:rPr>
          <w:sz w:val="24"/>
          <w:szCs w:val="24"/>
        </w:rPr>
        <w:t>. Один и тот же гражданин вправе участвовать в Конкурсе неоднократно.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46336" w:rsidRPr="00AB1D14">
        <w:rPr>
          <w:sz w:val="24"/>
          <w:szCs w:val="24"/>
        </w:rPr>
        <w:t>. В случае если к окончанию срока приёма конкурсных документов не поступило ни одного заявления, председатель Комиссии прин</w:t>
      </w:r>
      <w:r w:rsidR="00DE6BEA">
        <w:rPr>
          <w:sz w:val="24"/>
          <w:szCs w:val="24"/>
        </w:rPr>
        <w:t>имает одно из следующих решений</w:t>
      </w:r>
      <w:r w:rsidR="00D44798">
        <w:rPr>
          <w:color w:val="000000"/>
          <w:sz w:val="24"/>
          <w:szCs w:val="24"/>
        </w:rPr>
        <w:t>:</w:t>
      </w:r>
    </w:p>
    <w:p w:rsidR="00646336" w:rsidRPr="00AB1D14" w:rsidRDefault="00D44798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о признании Конкурса </w:t>
      </w:r>
      <w:proofErr w:type="gramStart"/>
      <w:r w:rsidR="00646336" w:rsidRPr="00AB1D14">
        <w:rPr>
          <w:sz w:val="24"/>
          <w:szCs w:val="24"/>
        </w:rPr>
        <w:t>несостоявшимся</w:t>
      </w:r>
      <w:proofErr w:type="gramEnd"/>
      <w:r w:rsidR="00646336" w:rsidRPr="00AB1D14">
        <w:rPr>
          <w:sz w:val="24"/>
          <w:szCs w:val="24"/>
        </w:rPr>
        <w:t>;</w:t>
      </w:r>
    </w:p>
    <w:p w:rsidR="00646336" w:rsidRDefault="00D44798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="00646336" w:rsidRPr="00AB1D14">
        <w:rPr>
          <w:sz w:val="24"/>
          <w:szCs w:val="24"/>
        </w:rPr>
        <w:t>о пе</w:t>
      </w:r>
      <w:r w:rsidR="00DE6BEA">
        <w:rPr>
          <w:sz w:val="24"/>
          <w:szCs w:val="24"/>
        </w:rPr>
        <w:t>реносе даты проведения Конкурса н</w:t>
      </w:r>
      <w:r w:rsidR="00646336" w:rsidRPr="00AB1D14">
        <w:rPr>
          <w:sz w:val="24"/>
          <w:szCs w:val="24"/>
        </w:rPr>
        <w:t>а 30 календарных дней</w:t>
      </w:r>
      <w:r w:rsidR="00BF0EF5" w:rsidRPr="00BF0EF5">
        <w:rPr>
          <w:sz w:val="24"/>
          <w:szCs w:val="24"/>
        </w:rPr>
        <w:t xml:space="preserve"> </w:t>
      </w:r>
      <w:r w:rsidR="00BF0EF5">
        <w:rPr>
          <w:sz w:val="24"/>
          <w:szCs w:val="24"/>
        </w:rPr>
        <w:t xml:space="preserve">с обязательным опубликованием </w:t>
      </w:r>
      <w:r w:rsidR="00BF0EF5" w:rsidRPr="00D44798">
        <w:rPr>
          <w:color w:val="000000"/>
          <w:sz w:val="24"/>
          <w:szCs w:val="24"/>
        </w:rPr>
        <w:t xml:space="preserve">на официальном сайте </w:t>
      </w:r>
      <w:r w:rsidR="00132C5A">
        <w:rPr>
          <w:color w:val="000000"/>
          <w:sz w:val="24"/>
          <w:szCs w:val="24"/>
        </w:rPr>
        <w:t xml:space="preserve">Администрации </w:t>
      </w:r>
      <w:proofErr w:type="spellStart"/>
      <w:r w:rsidR="00132C5A">
        <w:rPr>
          <w:color w:val="000000"/>
          <w:sz w:val="24"/>
          <w:szCs w:val="24"/>
        </w:rPr>
        <w:t>Куртамышского</w:t>
      </w:r>
      <w:proofErr w:type="spellEnd"/>
      <w:r w:rsidR="00132C5A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646336" w:rsidRPr="00AB1D14">
        <w:rPr>
          <w:sz w:val="24"/>
          <w:szCs w:val="24"/>
        </w:rPr>
        <w:t>.</w:t>
      </w:r>
    </w:p>
    <w:p w:rsidR="00BF0EF5" w:rsidRPr="00BF0EF5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BF0EF5" w:rsidRPr="00BF0EF5">
        <w:rPr>
          <w:sz w:val="24"/>
          <w:szCs w:val="24"/>
        </w:rPr>
        <w:t>. Если на участие в Конкурсе подано одно заявление Конкурс признается несостоявшимся. Представитель нанимателя (работодателя) вправе заключить трудовой договор с единственным кандидатом, соответствующим всем квалификационным требованиям, заявленным конкурсной документацией.</w:t>
      </w:r>
    </w:p>
    <w:p w:rsidR="00646336" w:rsidRPr="00BF0EF5" w:rsidRDefault="00646336" w:rsidP="008D5B64">
      <w:pPr>
        <w:ind w:firstLine="567"/>
        <w:jc w:val="both"/>
        <w:rPr>
          <w:sz w:val="24"/>
          <w:szCs w:val="24"/>
        </w:rPr>
      </w:pPr>
    </w:p>
    <w:p w:rsidR="00646336" w:rsidRPr="008B14F9" w:rsidRDefault="00646336" w:rsidP="008B14F9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8B14F9">
        <w:rPr>
          <w:sz w:val="24"/>
          <w:szCs w:val="24"/>
        </w:rPr>
        <w:t>Порядок проведения Конкурса</w:t>
      </w:r>
    </w:p>
    <w:p w:rsidR="008B14F9" w:rsidRPr="008B14F9" w:rsidRDefault="008B14F9" w:rsidP="008B14F9">
      <w:pPr>
        <w:pStyle w:val="ae"/>
        <w:rPr>
          <w:sz w:val="24"/>
          <w:szCs w:val="24"/>
        </w:rPr>
      </w:pPr>
    </w:p>
    <w:p w:rsidR="00646336" w:rsidRPr="00AB1D14" w:rsidRDefault="00C72DC5" w:rsidP="008D5B64">
      <w:pPr>
        <w:widowControl w:val="0"/>
        <w:tabs>
          <w:tab w:val="left" w:pos="-1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646336" w:rsidRPr="00AB1D14">
        <w:rPr>
          <w:sz w:val="24"/>
          <w:szCs w:val="24"/>
        </w:rPr>
        <w:t xml:space="preserve">. </w:t>
      </w:r>
      <w:r w:rsidR="00DE6BEA">
        <w:rPr>
          <w:sz w:val="24"/>
          <w:szCs w:val="24"/>
        </w:rPr>
        <w:t xml:space="preserve">1 этап </w:t>
      </w:r>
      <w:r w:rsidR="006F07F0">
        <w:rPr>
          <w:sz w:val="24"/>
          <w:szCs w:val="24"/>
        </w:rPr>
        <w:t xml:space="preserve">Конкурса </w:t>
      </w:r>
      <w:r w:rsidR="00646336" w:rsidRPr="00AB1D14">
        <w:rPr>
          <w:sz w:val="24"/>
          <w:szCs w:val="24"/>
        </w:rPr>
        <w:t>проводит</w:t>
      </w:r>
      <w:r w:rsidR="00DE6BEA">
        <w:rPr>
          <w:sz w:val="24"/>
          <w:szCs w:val="24"/>
        </w:rPr>
        <w:t>ся</w:t>
      </w:r>
      <w:r w:rsidR="00646336" w:rsidRPr="00AB1D14">
        <w:rPr>
          <w:sz w:val="24"/>
          <w:szCs w:val="24"/>
        </w:rPr>
        <w:t xml:space="preserve"> </w:t>
      </w:r>
      <w:r w:rsidR="006F07F0">
        <w:rPr>
          <w:sz w:val="24"/>
          <w:szCs w:val="24"/>
        </w:rPr>
        <w:t xml:space="preserve">без присутствия </w:t>
      </w:r>
      <w:r w:rsidR="00923B5C">
        <w:rPr>
          <w:sz w:val="24"/>
          <w:szCs w:val="24"/>
        </w:rPr>
        <w:t>Кандидатов</w:t>
      </w:r>
      <w:r w:rsidR="00646336" w:rsidRPr="00AB1D14">
        <w:rPr>
          <w:sz w:val="24"/>
          <w:szCs w:val="24"/>
        </w:rPr>
        <w:t>.</w:t>
      </w:r>
    </w:p>
    <w:p w:rsidR="00646336" w:rsidRPr="00AB1D14" w:rsidRDefault="00646336" w:rsidP="008D5B64">
      <w:pPr>
        <w:widowControl w:val="0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На заседании Комиссия </w:t>
      </w:r>
      <w:r w:rsidR="00D11AE2">
        <w:rPr>
          <w:sz w:val="24"/>
          <w:szCs w:val="24"/>
        </w:rPr>
        <w:t xml:space="preserve">рассматривает поступившие от Кандидатов документы, </w:t>
      </w:r>
      <w:r w:rsidR="00D11AE2">
        <w:rPr>
          <w:sz w:val="24"/>
          <w:szCs w:val="24"/>
        </w:rPr>
        <w:lastRenderedPageBreak/>
        <w:t xml:space="preserve">принимает решение о допуске Кандидатов к участию в Конкурсе, а также назначает дату аттестации Кандидатов и представления Программ. </w:t>
      </w:r>
      <w:r w:rsidRPr="00AB1D14">
        <w:rPr>
          <w:sz w:val="24"/>
          <w:szCs w:val="24"/>
        </w:rPr>
        <w:t>Дата аттестации Кандидатов и представление Кандидатами Программ развития Учреждения может совпадать.</w:t>
      </w:r>
    </w:p>
    <w:p w:rsidR="00646336" w:rsidRPr="00AB1D14" w:rsidRDefault="00646336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График сроков аттестации и представления Программ публикуется на официальном сайте </w:t>
      </w:r>
      <w:r w:rsidR="00E23F38">
        <w:rPr>
          <w:sz w:val="24"/>
          <w:szCs w:val="24"/>
        </w:rPr>
        <w:t xml:space="preserve">Администрации </w:t>
      </w:r>
      <w:proofErr w:type="spellStart"/>
      <w:r w:rsidR="00E23F38">
        <w:rPr>
          <w:sz w:val="24"/>
          <w:szCs w:val="24"/>
        </w:rPr>
        <w:t>Куртамышского</w:t>
      </w:r>
      <w:proofErr w:type="spellEnd"/>
      <w:r w:rsidR="00E23F38">
        <w:rPr>
          <w:sz w:val="24"/>
          <w:szCs w:val="24"/>
        </w:rPr>
        <w:t xml:space="preserve"> муниципал</w:t>
      </w:r>
      <w:r w:rsidR="008B14F9">
        <w:rPr>
          <w:sz w:val="24"/>
          <w:szCs w:val="24"/>
        </w:rPr>
        <w:t>ьного округа Курганской области</w:t>
      </w:r>
      <w:r w:rsidRPr="00AB1D14">
        <w:rPr>
          <w:sz w:val="24"/>
          <w:szCs w:val="24"/>
        </w:rPr>
        <w:t xml:space="preserve">. Последующие заседания </w:t>
      </w:r>
      <w:r w:rsidR="0021331F">
        <w:rPr>
          <w:sz w:val="24"/>
          <w:szCs w:val="24"/>
        </w:rPr>
        <w:t>Ко</w:t>
      </w:r>
      <w:r w:rsidRPr="00AB1D14">
        <w:rPr>
          <w:sz w:val="24"/>
          <w:szCs w:val="24"/>
        </w:rPr>
        <w:t>миссии проводятся согласно данному графику.</w:t>
      </w:r>
    </w:p>
    <w:p w:rsidR="00646336" w:rsidRPr="00AB1D14" w:rsidRDefault="00C72DC5" w:rsidP="008D5B64">
      <w:pPr>
        <w:widowControl w:val="0"/>
        <w:tabs>
          <w:tab w:val="left" w:pos="-1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646336" w:rsidRPr="00AB1D14">
        <w:rPr>
          <w:sz w:val="24"/>
          <w:szCs w:val="24"/>
        </w:rPr>
        <w:t>. Комиссия на заседании совершает следующие действия:</w:t>
      </w:r>
    </w:p>
    <w:p w:rsidR="00646336" w:rsidRPr="00AB1D14" w:rsidRDefault="00D44798" w:rsidP="008D5B64">
      <w:pPr>
        <w:widowControl w:val="0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проверяет наличие всех документов, необходимых для участия в Конкурсе в соответствии с настоящим Положением;</w:t>
      </w:r>
    </w:p>
    <w:p w:rsidR="00646336" w:rsidRPr="00AB1D14" w:rsidRDefault="00D44798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проверяет правильность оформления документов, их полноту и достоверность;</w:t>
      </w:r>
    </w:p>
    <w:p w:rsidR="00646336" w:rsidRPr="00AB1D14" w:rsidRDefault="00D44798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устанавливает наличие (отсутствие) оснований для отказа в признании Кандидата победителем Конкурса;</w:t>
      </w:r>
    </w:p>
    <w:p w:rsidR="00646336" w:rsidRPr="00AB1D14" w:rsidRDefault="00D44798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обеспечивает объективное, всестороннее и своевременное рассмотрение заявления и документов.</w:t>
      </w:r>
    </w:p>
    <w:p w:rsidR="00646336" w:rsidRPr="00AB1D14" w:rsidRDefault="00646336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4</w:t>
      </w:r>
      <w:r w:rsidRPr="00AB1D14">
        <w:rPr>
          <w:sz w:val="24"/>
          <w:szCs w:val="24"/>
        </w:rPr>
        <w:t xml:space="preserve">. </w:t>
      </w:r>
      <w:proofErr w:type="gramStart"/>
      <w:r w:rsidRPr="00AB1D14">
        <w:rPr>
          <w:sz w:val="24"/>
          <w:szCs w:val="24"/>
        </w:rPr>
        <w:t>По результатам заседания по рассмотрению поступивших документов от Кандидатов Комиссия при наличии оснований для отказа</w:t>
      </w:r>
      <w:proofErr w:type="gramEnd"/>
      <w:r w:rsidRPr="00AB1D14">
        <w:rPr>
          <w:sz w:val="24"/>
          <w:szCs w:val="24"/>
        </w:rPr>
        <w:t xml:space="preserve"> в допуске Кандидата к участию в Конкурсе уведомляет об этом Кандидата. Уведомление Кандидата о</w:t>
      </w:r>
      <w:r w:rsidR="00D1670F">
        <w:rPr>
          <w:sz w:val="24"/>
          <w:szCs w:val="24"/>
        </w:rPr>
        <w:t>формляется</w:t>
      </w:r>
      <w:r w:rsidRPr="00AB1D14">
        <w:rPr>
          <w:sz w:val="24"/>
          <w:szCs w:val="24"/>
        </w:rPr>
        <w:t xml:space="preserve"> письменно с указанием причин отказа</w:t>
      </w:r>
      <w:r w:rsidR="00DE6BEA">
        <w:rPr>
          <w:sz w:val="24"/>
          <w:szCs w:val="24"/>
        </w:rPr>
        <w:t xml:space="preserve"> </w:t>
      </w:r>
      <w:r w:rsidR="00DE6BEA" w:rsidRPr="00AB1D14">
        <w:rPr>
          <w:sz w:val="24"/>
          <w:szCs w:val="24"/>
        </w:rPr>
        <w:t xml:space="preserve">по форме согласно приложению </w:t>
      </w:r>
      <w:r w:rsidR="00382AEF">
        <w:rPr>
          <w:sz w:val="24"/>
          <w:szCs w:val="24"/>
        </w:rPr>
        <w:t>6</w:t>
      </w:r>
      <w:r w:rsidR="00DE6BEA" w:rsidRPr="00AB1D14">
        <w:rPr>
          <w:sz w:val="24"/>
          <w:szCs w:val="24"/>
        </w:rPr>
        <w:t xml:space="preserve"> к настоящему Порядку.</w:t>
      </w:r>
      <w:r w:rsidR="00D1670F"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 xml:space="preserve">Уведомление </w:t>
      </w:r>
      <w:r w:rsidR="00923B5C">
        <w:rPr>
          <w:sz w:val="24"/>
          <w:szCs w:val="24"/>
        </w:rPr>
        <w:t>направляется способом, указанным Кандидатом в заявлении на участие в Конкурсе,</w:t>
      </w:r>
      <w:r w:rsidR="00DE6BEA" w:rsidRPr="00DE6BEA">
        <w:rPr>
          <w:sz w:val="24"/>
          <w:szCs w:val="24"/>
        </w:rPr>
        <w:t xml:space="preserve"> </w:t>
      </w:r>
      <w:r w:rsidR="00DE6BEA" w:rsidRPr="00AB1D14">
        <w:rPr>
          <w:sz w:val="24"/>
          <w:szCs w:val="24"/>
        </w:rPr>
        <w:t>в течение трех рабочих дней со дня принятия решения Комиссией</w:t>
      </w:r>
      <w:r w:rsidRPr="00AB1D14">
        <w:rPr>
          <w:sz w:val="24"/>
          <w:szCs w:val="24"/>
        </w:rPr>
        <w:t>. Решение о выдаче уведомления Кандидату заносится в протокол заседания комиссии.</w:t>
      </w:r>
    </w:p>
    <w:p w:rsidR="00646336" w:rsidRPr="00AB1D14" w:rsidRDefault="00646336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Основания для отказа в допуске к участию в Конкурсе:</w:t>
      </w:r>
    </w:p>
    <w:p w:rsidR="00646336" w:rsidRPr="00AB1D14" w:rsidRDefault="00D44798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наличие медицинских противопоказаний для занятия соответствующей должности (деятельности) в отношении Кандидата;</w:t>
      </w:r>
    </w:p>
    <w:p w:rsidR="00646336" w:rsidRPr="00AB1D14" w:rsidRDefault="00D44798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наличие вступившего в законную силу решения суда о запрете на право занятия соответствующей должности (деятельности) в отношении Кандидата;</w:t>
      </w:r>
    </w:p>
    <w:p w:rsidR="00923B5C" w:rsidRDefault="00D44798" w:rsidP="008D5B6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4798">
        <w:rPr>
          <w:rFonts w:ascii="Times New Roman" w:hAnsi="Times New Roman" w:cs="Times New Roman"/>
          <w:sz w:val="24"/>
          <w:szCs w:val="24"/>
        </w:rPr>
        <w:t>—</w:t>
      </w:r>
      <w:r w:rsidR="00646336" w:rsidRPr="00D44798">
        <w:rPr>
          <w:rFonts w:ascii="Times New Roman" w:hAnsi="Times New Roman" w:cs="Times New Roman"/>
          <w:sz w:val="24"/>
          <w:szCs w:val="24"/>
        </w:rPr>
        <w:t xml:space="preserve"> н</w:t>
      </w:r>
      <w:r w:rsidR="00646336" w:rsidRPr="00AB1D14">
        <w:rPr>
          <w:rFonts w:ascii="Times New Roman" w:hAnsi="Times New Roman" w:cs="Times New Roman"/>
          <w:sz w:val="24"/>
          <w:szCs w:val="24"/>
        </w:rPr>
        <w:t>аличие обстоятельств, свидетельствующих о запрете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в отношении Кандидата</w:t>
      </w:r>
      <w:r w:rsidR="00923B5C">
        <w:rPr>
          <w:rFonts w:ascii="Times New Roman" w:hAnsi="Times New Roman" w:cs="Times New Roman"/>
          <w:sz w:val="24"/>
          <w:szCs w:val="24"/>
        </w:rPr>
        <w:t>;</w:t>
      </w:r>
    </w:p>
    <w:p w:rsidR="00923B5C" w:rsidRDefault="00923B5C" w:rsidP="008D5B6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479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несвоевременное представление Кандидатом документов;</w:t>
      </w:r>
    </w:p>
    <w:p w:rsidR="00923B5C" w:rsidRDefault="00923B5C" w:rsidP="008D5B6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479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Кандидатом документов не в полном объеме;</w:t>
      </w:r>
    </w:p>
    <w:p w:rsidR="00646336" w:rsidRPr="00AB1D14" w:rsidRDefault="00923B5C" w:rsidP="008D5B6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479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Кандидатом документов с нарушением правил оформления</w:t>
      </w:r>
      <w:r w:rsidR="00646336" w:rsidRPr="00AB1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336" w:rsidRPr="00AB1D14" w:rsidRDefault="00646336" w:rsidP="008D5B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>2</w:t>
      </w:r>
      <w:r w:rsidR="00C72DC5">
        <w:rPr>
          <w:rFonts w:ascii="Times New Roman" w:hAnsi="Times New Roman" w:cs="Times New Roman"/>
          <w:sz w:val="24"/>
          <w:szCs w:val="24"/>
        </w:rPr>
        <w:t>5</w:t>
      </w:r>
      <w:r w:rsidRPr="00AB1D14">
        <w:rPr>
          <w:rFonts w:ascii="Times New Roman" w:hAnsi="Times New Roman" w:cs="Times New Roman"/>
          <w:sz w:val="24"/>
          <w:szCs w:val="24"/>
        </w:rPr>
        <w:t>. Р</w:t>
      </w:r>
      <w:r w:rsidR="00923B5C">
        <w:rPr>
          <w:rFonts w:ascii="Times New Roman" w:hAnsi="Times New Roman" w:cs="Times New Roman"/>
          <w:sz w:val="24"/>
          <w:szCs w:val="24"/>
        </w:rPr>
        <w:t>азработанная каждым Кандидатом П</w:t>
      </w:r>
      <w:r w:rsidRPr="00AB1D14">
        <w:rPr>
          <w:rFonts w:ascii="Times New Roman" w:hAnsi="Times New Roman" w:cs="Times New Roman"/>
          <w:sz w:val="24"/>
          <w:szCs w:val="24"/>
        </w:rPr>
        <w:t xml:space="preserve">рограмма развития Учреждения по итогам заседания публикуется Комиссией на официальном сайте </w:t>
      </w:r>
      <w:r w:rsidR="00487A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87AF1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="00487AF1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8B14F9">
        <w:rPr>
          <w:rFonts w:ascii="Times New Roman" w:hAnsi="Times New Roman" w:cs="Times New Roman"/>
          <w:sz w:val="24"/>
          <w:szCs w:val="24"/>
        </w:rPr>
        <w:t>ьного округа Курганской области</w:t>
      </w:r>
      <w:r w:rsidRPr="00AB1D14">
        <w:rPr>
          <w:rFonts w:ascii="Times New Roman" w:hAnsi="Times New Roman" w:cs="Times New Roman"/>
          <w:sz w:val="24"/>
          <w:szCs w:val="24"/>
        </w:rPr>
        <w:t xml:space="preserve"> в разделе для опубликования программ, представленных Кандидатами</w:t>
      </w:r>
      <w:r w:rsidR="00923B5C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проведения заседания</w:t>
      </w:r>
      <w:r w:rsidRPr="00AB1D14">
        <w:rPr>
          <w:rFonts w:ascii="Times New Roman" w:hAnsi="Times New Roman" w:cs="Times New Roman"/>
          <w:sz w:val="24"/>
          <w:szCs w:val="24"/>
        </w:rPr>
        <w:t>.</w:t>
      </w:r>
      <w:r w:rsidR="00923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336" w:rsidRPr="00AB1D14" w:rsidRDefault="00646336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6</w:t>
      </w:r>
      <w:r w:rsidRPr="00AB1D14">
        <w:rPr>
          <w:sz w:val="24"/>
          <w:szCs w:val="24"/>
        </w:rPr>
        <w:t xml:space="preserve">. </w:t>
      </w:r>
      <w:r w:rsidR="00923B5C">
        <w:rPr>
          <w:sz w:val="24"/>
          <w:szCs w:val="24"/>
        </w:rPr>
        <w:t xml:space="preserve">2 и 3 этап проводится не ранее чем через 1 месяц с момента проведения 1 этапа. </w:t>
      </w:r>
      <w:r w:rsidRPr="00AB1D14">
        <w:rPr>
          <w:sz w:val="24"/>
          <w:szCs w:val="24"/>
        </w:rPr>
        <w:t xml:space="preserve">По результатам заседания </w:t>
      </w:r>
      <w:r w:rsidR="00923B5C">
        <w:rPr>
          <w:sz w:val="24"/>
          <w:szCs w:val="24"/>
        </w:rPr>
        <w:t>по рассмотрению поступивших от К</w:t>
      </w:r>
      <w:r w:rsidRPr="00AB1D14">
        <w:rPr>
          <w:sz w:val="24"/>
          <w:szCs w:val="24"/>
        </w:rPr>
        <w:t>андидатов документов Комиссия принимает решение о сроках проведения аттестации Кандидатов, а также о сроках представления Программ развития Учреждения.</w:t>
      </w:r>
    </w:p>
    <w:p w:rsidR="00646336" w:rsidRPr="00AB1D14" w:rsidRDefault="00646336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7</w:t>
      </w:r>
      <w:r w:rsidRPr="00AB1D14">
        <w:rPr>
          <w:sz w:val="24"/>
          <w:szCs w:val="24"/>
        </w:rPr>
        <w:t xml:space="preserve">. </w:t>
      </w:r>
      <w:r w:rsidR="00D1670F">
        <w:rPr>
          <w:sz w:val="24"/>
          <w:szCs w:val="24"/>
        </w:rPr>
        <w:t xml:space="preserve">2 этап </w:t>
      </w:r>
      <w:r w:rsidRPr="00AB1D14">
        <w:rPr>
          <w:sz w:val="24"/>
          <w:szCs w:val="24"/>
        </w:rPr>
        <w:t xml:space="preserve">осуществляется в соответствии с Положением о проведении аттестации руководителей муниципальных казенных образовательных </w:t>
      </w:r>
      <w:r w:rsidR="00400DE9">
        <w:rPr>
          <w:sz w:val="24"/>
          <w:szCs w:val="24"/>
        </w:rPr>
        <w:t xml:space="preserve">учреждений </w:t>
      </w:r>
      <w:proofErr w:type="spellStart"/>
      <w:r w:rsidR="00400DE9">
        <w:rPr>
          <w:sz w:val="24"/>
          <w:szCs w:val="24"/>
        </w:rPr>
        <w:t>Куртамышского</w:t>
      </w:r>
      <w:proofErr w:type="spellEnd"/>
      <w:r w:rsidR="00400DE9">
        <w:rPr>
          <w:sz w:val="24"/>
          <w:szCs w:val="24"/>
        </w:rPr>
        <w:t xml:space="preserve"> муниципального округа</w:t>
      </w:r>
      <w:r w:rsidR="008B14F9">
        <w:rPr>
          <w:sz w:val="24"/>
          <w:szCs w:val="24"/>
        </w:rPr>
        <w:t xml:space="preserve"> Курганской области</w:t>
      </w:r>
      <w:r w:rsidR="00923B5C">
        <w:rPr>
          <w:sz w:val="24"/>
          <w:szCs w:val="24"/>
        </w:rPr>
        <w:t>, утвержденным правовым акт</w:t>
      </w:r>
      <w:r w:rsidR="00400DE9">
        <w:rPr>
          <w:sz w:val="24"/>
          <w:szCs w:val="24"/>
        </w:rPr>
        <w:t xml:space="preserve">ом Администрации </w:t>
      </w:r>
      <w:proofErr w:type="spellStart"/>
      <w:r w:rsidR="00400DE9">
        <w:rPr>
          <w:sz w:val="24"/>
          <w:szCs w:val="24"/>
        </w:rPr>
        <w:t>Куртамышского</w:t>
      </w:r>
      <w:proofErr w:type="spellEnd"/>
      <w:r w:rsidR="00400DE9">
        <w:rPr>
          <w:sz w:val="24"/>
          <w:szCs w:val="24"/>
        </w:rPr>
        <w:t xml:space="preserve"> муниципального округа</w:t>
      </w:r>
      <w:r w:rsidR="008B14F9">
        <w:rPr>
          <w:sz w:val="24"/>
          <w:szCs w:val="24"/>
        </w:rPr>
        <w:t xml:space="preserve"> Курганской области</w:t>
      </w:r>
      <w:r w:rsidR="00923B5C">
        <w:rPr>
          <w:sz w:val="24"/>
          <w:szCs w:val="24"/>
        </w:rPr>
        <w:t>.</w:t>
      </w:r>
    </w:p>
    <w:p w:rsidR="00646336" w:rsidRPr="00AB1D14" w:rsidRDefault="00646336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8</w:t>
      </w:r>
      <w:r w:rsidRPr="00AB1D14">
        <w:rPr>
          <w:sz w:val="24"/>
          <w:szCs w:val="24"/>
        </w:rPr>
        <w:t xml:space="preserve">. </w:t>
      </w:r>
      <w:r w:rsidR="00D1670F">
        <w:rPr>
          <w:sz w:val="24"/>
          <w:szCs w:val="24"/>
        </w:rPr>
        <w:t xml:space="preserve">На 3 этапе </w:t>
      </w:r>
      <w:r w:rsidRPr="00AB1D14">
        <w:rPr>
          <w:sz w:val="24"/>
          <w:szCs w:val="24"/>
        </w:rPr>
        <w:t>Кандидат</w:t>
      </w:r>
      <w:r w:rsidR="00D1670F">
        <w:rPr>
          <w:sz w:val="24"/>
          <w:szCs w:val="24"/>
        </w:rPr>
        <w:t>ы</w:t>
      </w:r>
      <w:r w:rsidRPr="00AB1D14">
        <w:rPr>
          <w:sz w:val="24"/>
          <w:szCs w:val="24"/>
        </w:rPr>
        <w:t xml:space="preserve"> перед Комиссией представля</w:t>
      </w:r>
      <w:r w:rsidR="00D1670F">
        <w:rPr>
          <w:sz w:val="24"/>
          <w:szCs w:val="24"/>
        </w:rPr>
        <w:t>ют</w:t>
      </w:r>
      <w:r w:rsidRPr="00AB1D14">
        <w:rPr>
          <w:sz w:val="24"/>
          <w:szCs w:val="24"/>
        </w:rPr>
        <w:t xml:space="preserve"> разработанн</w:t>
      </w:r>
      <w:r w:rsidR="00D1670F">
        <w:rPr>
          <w:sz w:val="24"/>
          <w:szCs w:val="24"/>
        </w:rPr>
        <w:t>ые</w:t>
      </w:r>
      <w:r w:rsidRPr="00AB1D14">
        <w:rPr>
          <w:sz w:val="24"/>
          <w:szCs w:val="24"/>
        </w:rPr>
        <w:t xml:space="preserve"> им</w:t>
      </w:r>
      <w:r w:rsidR="00D1670F">
        <w:rPr>
          <w:sz w:val="24"/>
          <w:szCs w:val="24"/>
        </w:rPr>
        <w:t>и</w:t>
      </w:r>
      <w:r w:rsidR="00923B5C">
        <w:rPr>
          <w:sz w:val="24"/>
          <w:szCs w:val="24"/>
        </w:rPr>
        <w:t xml:space="preserve"> П</w:t>
      </w:r>
      <w:r w:rsidRPr="00AB1D14">
        <w:rPr>
          <w:sz w:val="24"/>
          <w:szCs w:val="24"/>
        </w:rPr>
        <w:t>рограмм</w:t>
      </w:r>
      <w:r w:rsidR="00D1670F">
        <w:rPr>
          <w:sz w:val="24"/>
          <w:szCs w:val="24"/>
        </w:rPr>
        <w:t>ы</w:t>
      </w:r>
      <w:r w:rsidRPr="00AB1D14">
        <w:rPr>
          <w:sz w:val="24"/>
          <w:szCs w:val="24"/>
        </w:rPr>
        <w:t xml:space="preserve"> развития У</w:t>
      </w:r>
      <w:r w:rsidR="00923B5C">
        <w:rPr>
          <w:sz w:val="24"/>
          <w:szCs w:val="24"/>
        </w:rPr>
        <w:t>чреждения. Доклад Кандидата по П</w:t>
      </w:r>
      <w:r w:rsidRPr="00AB1D14">
        <w:rPr>
          <w:sz w:val="24"/>
          <w:szCs w:val="24"/>
        </w:rPr>
        <w:t xml:space="preserve">рограмме не должен превышать </w:t>
      </w:r>
      <w:r w:rsidR="00400DE9">
        <w:rPr>
          <w:sz w:val="24"/>
          <w:szCs w:val="24"/>
        </w:rPr>
        <w:t>15</w:t>
      </w:r>
      <w:r w:rsidRPr="00AB1D14">
        <w:rPr>
          <w:sz w:val="24"/>
          <w:szCs w:val="24"/>
        </w:rPr>
        <w:t xml:space="preserve"> минут.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Программы </w:t>
      </w:r>
      <w:r w:rsidR="00D1670F">
        <w:rPr>
          <w:sz w:val="24"/>
          <w:szCs w:val="24"/>
        </w:rPr>
        <w:t>К</w:t>
      </w:r>
      <w:r w:rsidRPr="00AB1D14">
        <w:rPr>
          <w:sz w:val="24"/>
          <w:szCs w:val="24"/>
        </w:rPr>
        <w:t xml:space="preserve">андидатов оцениваются Комиссией по балльной системе с занесением результатов в оценочный лист согласно приложению </w:t>
      </w:r>
      <w:r w:rsidR="00382AEF">
        <w:rPr>
          <w:sz w:val="24"/>
          <w:szCs w:val="24"/>
        </w:rPr>
        <w:t>7</w:t>
      </w:r>
      <w:r w:rsidRPr="00AB1D14">
        <w:rPr>
          <w:sz w:val="24"/>
          <w:szCs w:val="24"/>
        </w:rPr>
        <w:t xml:space="preserve"> к данному Положению.</w:t>
      </w:r>
    </w:p>
    <w:p w:rsidR="00646336" w:rsidRPr="00AB1D14" w:rsidRDefault="00646336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lastRenderedPageBreak/>
        <w:t>Название Программ развития Учреждения, анализ, а также все поставленные перед Кандидатом вопросы, краткие ответы Кандидата на поставленные вопросы и результаты рассмотрения представленных документов заносятся в протокол заседания</w:t>
      </w:r>
      <w:r w:rsidR="00D1670F">
        <w:rPr>
          <w:sz w:val="24"/>
          <w:szCs w:val="24"/>
        </w:rPr>
        <w:t xml:space="preserve"> Комиссии согласно приложению </w:t>
      </w:r>
      <w:r w:rsidR="00382AEF">
        <w:rPr>
          <w:sz w:val="24"/>
          <w:szCs w:val="24"/>
        </w:rPr>
        <w:t>8</w:t>
      </w:r>
      <w:r w:rsidRPr="00AB1D14">
        <w:rPr>
          <w:sz w:val="24"/>
          <w:szCs w:val="24"/>
        </w:rPr>
        <w:t xml:space="preserve"> к данному Положению.</w:t>
      </w:r>
    </w:p>
    <w:p w:rsidR="00646336" w:rsidRPr="00AB1D14" w:rsidRDefault="00646336" w:rsidP="008D5B64">
      <w:pPr>
        <w:ind w:firstLine="567"/>
        <w:jc w:val="center"/>
        <w:rPr>
          <w:sz w:val="24"/>
          <w:szCs w:val="24"/>
        </w:rPr>
      </w:pPr>
    </w:p>
    <w:p w:rsidR="00646336" w:rsidRPr="008B14F9" w:rsidRDefault="00646336" w:rsidP="008B14F9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8B14F9">
        <w:rPr>
          <w:sz w:val="24"/>
          <w:szCs w:val="24"/>
        </w:rPr>
        <w:t>Завершение Конкурса</w:t>
      </w:r>
    </w:p>
    <w:p w:rsidR="008B14F9" w:rsidRPr="008B14F9" w:rsidRDefault="008B14F9" w:rsidP="008B14F9">
      <w:pPr>
        <w:pStyle w:val="ae"/>
        <w:rPr>
          <w:sz w:val="24"/>
          <w:szCs w:val="24"/>
        </w:rPr>
      </w:pPr>
    </w:p>
    <w:p w:rsidR="00D17645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9</w:t>
      </w:r>
      <w:r w:rsidRPr="00AB1D14">
        <w:rPr>
          <w:sz w:val="24"/>
          <w:szCs w:val="24"/>
        </w:rPr>
        <w:t xml:space="preserve">. По итогам проведения Конкурса составляется рейтинг участников. Победителем Конкурса признается участник, набравший максимальное количество баллов. Участник, занявший второе место в рейтинге, по решению Комиссии </w:t>
      </w:r>
      <w:r w:rsidR="00BD6F1B" w:rsidRPr="00AB1D14">
        <w:rPr>
          <w:sz w:val="24"/>
          <w:szCs w:val="24"/>
        </w:rPr>
        <w:t>може</w:t>
      </w:r>
      <w:r w:rsidR="00BD6F1B">
        <w:rPr>
          <w:sz w:val="24"/>
          <w:szCs w:val="24"/>
        </w:rPr>
        <w:t xml:space="preserve">т </w:t>
      </w:r>
      <w:r w:rsidRPr="00AB1D14">
        <w:rPr>
          <w:sz w:val="24"/>
          <w:szCs w:val="24"/>
        </w:rPr>
        <w:t>быть включен в кадровый резерв руководителей системы о</w:t>
      </w:r>
      <w:r w:rsidR="00D17645">
        <w:rPr>
          <w:sz w:val="24"/>
          <w:szCs w:val="24"/>
        </w:rPr>
        <w:t xml:space="preserve">бразования </w:t>
      </w:r>
      <w:proofErr w:type="spellStart"/>
      <w:r w:rsidR="00D17645">
        <w:rPr>
          <w:sz w:val="24"/>
          <w:szCs w:val="24"/>
        </w:rPr>
        <w:t>Куртамышского</w:t>
      </w:r>
      <w:proofErr w:type="spellEnd"/>
      <w:r w:rsidR="00D17645">
        <w:rPr>
          <w:sz w:val="24"/>
          <w:szCs w:val="24"/>
        </w:rPr>
        <w:t xml:space="preserve"> </w:t>
      </w:r>
      <w:r w:rsidR="001557B2">
        <w:rPr>
          <w:sz w:val="24"/>
          <w:szCs w:val="24"/>
        </w:rPr>
        <w:t>муниципального округа Курганской области</w:t>
      </w:r>
      <w:r w:rsidR="00D17645">
        <w:rPr>
          <w:sz w:val="24"/>
          <w:szCs w:val="24"/>
        </w:rPr>
        <w:t xml:space="preserve">, </w:t>
      </w:r>
      <w:r w:rsidR="00100097">
        <w:rPr>
          <w:sz w:val="24"/>
          <w:szCs w:val="24"/>
        </w:rPr>
        <w:t xml:space="preserve">в случае принятия данного решения издаются приказ руководителя </w:t>
      </w:r>
      <w:r w:rsidR="00D11AE2">
        <w:rPr>
          <w:sz w:val="24"/>
          <w:szCs w:val="24"/>
        </w:rPr>
        <w:t xml:space="preserve">уполномоченного органа </w:t>
      </w:r>
      <w:r w:rsidR="00100097">
        <w:rPr>
          <w:sz w:val="24"/>
          <w:szCs w:val="24"/>
        </w:rPr>
        <w:t>о включении Кандидата в кадровый резерв.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Решение Комиссии публикуется на официальном сайте </w:t>
      </w:r>
      <w:r w:rsidR="00400DE9">
        <w:rPr>
          <w:sz w:val="24"/>
          <w:szCs w:val="24"/>
        </w:rPr>
        <w:t xml:space="preserve">Администрации </w:t>
      </w:r>
      <w:proofErr w:type="spellStart"/>
      <w:r w:rsidR="00400DE9">
        <w:rPr>
          <w:sz w:val="24"/>
          <w:szCs w:val="24"/>
        </w:rPr>
        <w:t>Куртамышского</w:t>
      </w:r>
      <w:proofErr w:type="spellEnd"/>
      <w:r w:rsidR="00400DE9">
        <w:rPr>
          <w:sz w:val="24"/>
          <w:szCs w:val="24"/>
        </w:rPr>
        <w:t xml:space="preserve"> муниципал</w:t>
      </w:r>
      <w:r w:rsidR="001557B2">
        <w:rPr>
          <w:sz w:val="24"/>
          <w:szCs w:val="24"/>
        </w:rPr>
        <w:t xml:space="preserve">ьного округа Курганской области </w:t>
      </w:r>
      <w:r w:rsidRPr="00AB1D14">
        <w:rPr>
          <w:sz w:val="24"/>
          <w:szCs w:val="24"/>
        </w:rPr>
        <w:t xml:space="preserve"> в течение 5 рабочих дней </w:t>
      </w:r>
      <w:proofErr w:type="gramStart"/>
      <w:r w:rsidRPr="00AB1D14">
        <w:rPr>
          <w:sz w:val="24"/>
          <w:szCs w:val="24"/>
        </w:rPr>
        <w:t>с даты проведения</w:t>
      </w:r>
      <w:proofErr w:type="gramEnd"/>
      <w:r w:rsidRPr="00AB1D14">
        <w:rPr>
          <w:sz w:val="24"/>
          <w:szCs w:val="24"/>
        </w:rPr>
        <w:t xml:space="preserve"> Конкурса.</w:t>
      </w:r>
    </w:p>
    <w:p w:rsidR="00646336" w:rsidRPr="00923B5C" w:rsidRDefault="00C72DC5" w:rsidP="00923B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646336" w:rsidRPr="00923B5C">
        <w:rPr>
          <w:sz w:val="24"/>
          <w:szCs w:val="24"/>
        </w:rPr>
        <w:t>.</w:t>
      </w:r>
      <w:r w:rsidR="00D1670F" w:rsidRPr="00923B5C">
        <w:rPr>
          <w:sz w:val="24"/>
          <w:szCs w:val="24"/>
        </w:rPr>
        <w:t xml:space="preserve"> </w:t>
      </w:r>
      <w:r w:rsidR="00BD6F1B" w:rsidRPr="00923B5C">
        <w:rPr>
          <w:sz w:val="24"/>
          <w:szCs w:val="24"/>
        </w:rPr>
        <w:t xml:space="preserve">Секретарь Комиссии в течение </w:t>
      </w:r>
      <w:r w:rsidR="00923B5C" w:rsidRPr="00923B5C">
        <w:rPr>
          <w:sz w:val="24"/>
          <w:szCs w:val="24"/>
        </w:rPr>
        <w:t>семи</w:t>
      </w:r>
      <w:r w:rsidR="00BD6F1B" w:rsidRPr="00923B5C">
        <w:rPr>
          <w:sz w:val="24"/>
          <w:szCs w:val="24"/>
        </w:rPr>
        <w:t xml:space="preserve"> рабочих дней изготавливает выписку из решения заседания Комиссии и </w:t>
      </w:r>
      <w:r w:rsidR="00BF0EF5" w:rsidRPr="00923B5C">
        <w:rPr>
          <w:sz w:val="24"/>
          <w:szCs w:val="24"/>
        </w:rPr>
        <w:t>направляет ее победителю Конкурса способом, указанным Кандидатом в заявлении на участие в Конкурсе.</w:t>
      </w:r>
    </w:p>
    <w:p w:rsidR="00646336" w:rsidRPr="00923B5C" w:rsidRDefault="00646336" w:rsidP="00923B5C">
      <w:pPr>
        <w:ind w:firstLine="567"/>
        <w:jc w:val="both"/>
        <w:rPr>
          <w:sz w:val="24"/>
          <w:szCs w:val="24"/>
        </w:rPr>
      </w:pPr>
      <w:r w:rsidRPr="00923B5C">
        <w:rPr>
          <w:sz w:val="24"/>
          <w:szCs w:val="24"/>
        </w:rPr>
        <w:t xml:space="preserve">При условии включения одного из кандидатов в кадровый резерв руководителей системы общего образования </w:t>
      </w:r>
      <w:proofErr w:type="spellStart"/>
      <w:r w:rsidRPr="00923B5C">
        <w:rPr>
          <w:sz w:val="24"/>
          <w:szCs w:val="24"/>
        </w:rPr>
        <w:t>Куртамышского</w:t>
      </w:r>
      <w:proofErr w:type="spellEnd"/>
      <w:r w:rsidRPr="00923B5C">
        <w:rPr>
          <w:sz w:val="24"/>
          <w:szCs w:val="24"/>
        </w:rPr>
        <w:t xml:space="preserve"> </w:t>
      </w:r>
      <w:r w:rsidR="00400DE9">
        <w:rPr>
          <w:sz w:val="24"/>
          <w:szCs w:val="24"/>
        </w:rPr>
        <w:t>муниципального округа</w:t>
      </w:r>
      <w:r w:rsidRPr="00923B5C">
        <w:rPr>
          <w:sz w:val="24"/>
          <w:szCs w:val="24"/>
        </w:rPr>
        <w:t xml:space="preserve"> </w:t>
      </w:r>
      <w:r w:rsidR="001557B2">
        <w:rPr>
          <w:sz w:val="24"/>
          <w:szCs w:val="24"/>
        </w:rPr>
        <w:t xml:space="preserve">Курганской области </w:t>
      </w:r>
      <w:r w:rsidRPr="00923B5C">
        <w:rPr>
          <w:sz w:val="24"/>
          <w:szCs w:val="24"/>
        </w:rPr>
        <w:t xml:space="preserve">в течение </w:t>
      </w:r>
      <w:r w:rsidR="00923B5C" w:rsidRPr="00923B5C">
        <w:rPr>
          <w:sz w:val="24"/>
          <w:szCs w:val="24"/>
        </w:rPr>
        <w:t>семи рабочих дней</w:t>
      </w:r>
      <w:r w:rsidRPr="00923B5C">
        <w:rPr>
          <w:sz w:val="24"/>
          <w:szCs w:val="24"/>
        </w:rPr>
        <w:t xml:space="preserve"> ему направляется извещение о включении в кадро</w:t>
      </w:r>
      <w:r w:rsidR="00382AEF" w:rsidRPr="00923B5C">
        <w:rPr>
          <w:sz w:val="24"/>
          <w:szCs w:val="24"/>
        </w:rPr>
        <w:t>вый резерв согласно приложению 9</w:t>
      </w:r>
      <w:r w:rsidRPr="00923B5C">
        <w:rPr>
          <w:sz w:val="24"/>
          <w:szCs w:val="24"/>
        </w:rPr>
        <w:t xml:space="preserve"> к данному Положению</w:t>
      </w:r>
      <w:r w:rsidR="00BF0EF5" w:rsidRPr="00923B5C">
        <w:rPr>
          <w:sz w:val="24"/>
          <w:szCs w:val="24"/>
        </w:rPr>
        <w:t xml:space="preserve"> способом, указанным Кандидатом в заявлении на участие в Конкурсе</w:t>
      </w:r>
      <w:r w:rsidRPr="00923B5C">
        <w:rPr>
          <w:sz w:val="24"/>
          <w:szCs w:val="24"/>
        </w:rPr>
        <w:t>.</w:t>
      </w:r>
    </w:p>
    <w:p w:rsidR="00646336" w:rsidRPr="00923B5C" w:rsidRDefault="00646336" w:rsidP="00923B5C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923B5C">
        <w:rPr>
          <w:sz w:val="24"/>
          <w:szCs w:val="24"/>
        </w:rPr>
        <w:t xml:space="preserve">Остальным Кандидатам в </w:t>
      </w:r>
      <w:r w:rsidR="00923B5C" w:rsidRPr="00923B5C">
        <w:rPr>
          <w:sz w:val="24"/>
          <w:szCs w:val="24"/>
        </w:rPr>
        <w:t>течение семи рабочих дней</w:t>
      </w:r>
      <w:r w:rsidRPr="00923B5C">
        <w:rPr>
          <w:sz w:val="24"/>
          <w:szCs w:val="24"/>
        </w:rPr>
        <w:t xml:space="preserve"> направляется уведомление </w:t>
      </w:r>
      <w:proofErr w:type="gramStart"/>
      <w:r w:rsidRPr="00923B5C">
        <w:rPr>
          <w:sz w:val="24"/>
          <w:szCs w:val="24"/>
        </w:rPr>
        <w:t>об отказе в признании Кандидата победителем Конкурса с указанием причин в соответствии с пунктом</w:t>
      </w:r>
      <w:proofErr w:type="gramEnd"/>
      <w:r w:rsidRPr="00923B5C">
        <w:rPr>
          <w:sz w:val="24"/>
          <w:szCs w:val="24"/>
        </w:rPr>
        <w:t xml:space="preserve"> 30 настоящего Положения согласно приложению </w:t>
      </w:r>
      <w:r w:rsidR="00382AEF" w:rsidRPr="00923B5C">
        <w:rPr>
          <w:sz w:val="24"/>
          <w:szCs w:val="24"/>
        </w:rPr>
        <w:t>10</w:t>
      </w:r>
      <w:r w:rsidRPr="00923B5C">
        <w:rPr>
          <w:sz w:val="24"/>
          <w:szCs w:val="24"/>
        </w:rPr>
        <w:t xml:space="preserve"> к данному Положению</w:t>
      </w:r>
      <w:r w:rsidR="00BF0EF5" w:rsidRPr="00923B5C">
        <w:rPr>
          <w:sz w:val="24"/>
          <w:szCs w:val="24"/>
        </w:rPr>
        <w:t xml:space="preserve"> способом, указанным Кандидатом в заявлении на участие в Конкурсе</w:t>
      </w:r>
      <w:r w:rsidRPr="00923B5C">
        <w:rPr>
          <w:sz w:val="24"/>
          <w:szCs w:val="24"/>
        </w:rPr>
        <w:t>.</w:t>
      </w:r>
    </w:p>
    <w:p w:rsidR="00C301D4" w:rsidRPr="00923B5C" w:rsidRDefault="00C72DC5" w:rsidP="00923B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C301D4" w:rsidRPr="00923B5C">
        <w:rPr>
          <w:sz w:val="24"/>
          <w:szCs w:val="24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BF0EF5" w:rsidRPr="00670821" w:rsidRDefault="00646336" w:rsidP="00BF0EF5">
      <w:pPr>
        <w:ind w:firstLine="567"/>
        <w:jc w:val="both"/>
        <w:rPr>
          <w:sz w:val="24"/>
          <w:szCs w:val="24"/>
        </w:rPr>
      </w:pPr>
      <w:r w:rsidRPr="001D4263">
        <w:rPr>
          <w:sz w:val="24"/>
          <w:szCs w:val="24"/>
        </w:rPr>
        <w:t>3</w:t>
      </w:r>
      <w:r w:rsidR="00C72DC5">
        <w:rPr>
          <w:sz w:val="24"/>
          <w:szCs w:val="24"/>
        </w:rPr>
        <w:t>2</w:t>
      </w:r>
      <w:r w:rsidRPr="001D4263">
        <w:rPr>
          <w:sz w:val="24"/>
          <w:szCs w:val="24"/>
        </w:rPr>
        <w:t xml:space="preserve">. </w:t>
      </w:r>
      <w:r w:rsidR="001D4263">
        <w:rPr>
          <w:sz w:val="24"/>
          <w:szCs w:val="24"/>
        </w:rPr>
        <w:t>Выписка из протокола заседания Комиссии передае</w:t>
      </w:r>
      <w:r w:rsidR="00BF0EF5" w:rsidRPr="001D4263">
        <w:rPr>
          <w:sz w:val="24"/>
          <w:szCs w:val="24"/>
        </w:rPr>
        <w:t>тся представи</w:t>
      </w:r>
      <w:r w:rsidR="001D4263">
        <w:rPr>
          <w:sz w:val="24"/>
          <w:szCs w:val="24"/>
        </w:rPr>
        <w:t xml:space="preserve">телю нанимателя (работодателю) в течение </w:t>
      </w:r>
      <w:r w:rsidR="00BF0EF5" w:rsidRPr="00670821">
        <w:rPr>
          <w:sz w:val="24"/>
          <w:szCs w:val="24"/>
        </w:rPr>
        <w:t>сем</w:t>
      </w:r>
      <w:r w:rsidR="001D4263">
        <w:rPr>
          <w:sz w:val="24"/>
          <w:szCs w:val="24"/>
        </w:rPr>
        <w:t xml:space="preserve">и рабочих </w:t>
      </w:r>
      <w:r w:rsidR="00BF0EF5" w:rsidRPr="00670821">
        <w:rPr>
          <w:sz w:val="24"/>
          <w:szCs w:val="24"/>
        </w:rPr>
        <w:t>дней п</w:t>
      </w:r>
      <w:r w:rsidR="001D4263">
        <w:rPr>
          <w:sz w:val="24"/>
          <w:szCs w:val="24"/>
        </w:rPr>
        <w:t>осле его</w:t>
      </w:r>
      <w:r w:rsidR="00BF0EF5" w:rsidRPr="00670821">
        <w:rPr>
          <w:sz w:val="24"/>
          <w:szCs w:val="24"/>
        </w:rPr>
        <w:t xml:space="preserve"> проведения.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3</w:t>
      </w:r>
      <w:r w:rsidR="00C72DC5">
        <w:rPr>
          <w:sz w:val="24"/>
          <w:szCs w:val="24"/>
        </w:rPr>
        <w:t>3</w:t>
      </w:r>
      <w:r w:rsidRPr="00AB1D14">
        <w:rPr>
          <w:sz w:val="24"/>
          <w:szCs w:val="24"/>
        </w:rPr>
        <w:t xml:space="preserve">. Конкретные сроки трудового договора с </w:t>
      </w:r>
      <w:r w:rsidR="00B06C2E">
        <w:rPr>
          <w:sz w:val="24"/>
          <w:szCs w:val="24"/>
        </w:rPr>
        <w:t xml:space="preserve">победителем Конкурса </w:t>
      </w:r>
      <w:r w:rsidRPr="00AB1D14">
        <w:rPr>
          <w:sz w:val="24"/>
          <w:szCs w:val="24"/>
        </w:rPr>
        <w:t>устанавливаются по соглашению сторон</w:t>
      </w:r>
      <w:r w:rsidR="00B06C2E">
        <w:rPr>
          <w:sz w:val="24"/>
          <w:szCs w:val="24"/>
        </w:rPr>
        <w:t>, но не более чем на 5 лет</w:t>
      </w:r>
      <w:r w:rsidRPr="00AB1D14">
        <w:rPr>
          <w:sz w:val="24"/>
          <w:szCs w:val="24"/>
        </w:rPr>
        <w:t>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Споры и разногласия по трудовому договору разрешаются по соглашению сторон, а в случае </w:t>
      </w:r>
      <w:proofErr w:type="spellStart"/>
      <w:r w:rsidRPr="00AB1D14">
        <w:rPr>
          <w:sz w:val="24"/>
          <w:szCs w:val="24"/>
        </w:rPr>
        <w:t>недостижения</w:t>
      </w:r>
      <w:proofErr w:type="spellEnd"/>
      <w:r w:rsidRPr="00AB1D14">
        <w:rPr>
          <w:sz w:val="24"/>
          <w:szCs w:val="24"/>
        </w:rPr>
        <w:t xml:space="preserve"> соглашения – в порядке, установленном действующим законодательством. 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3</w:t>
      </w:r>
      <w:r w:rsidR="00C72DC5">
        <w:rPr>
          <w:sz w:val="24"/>
          <w:szCs w:val="24"/>
        </w:rPr>
        <w:t>4</w:t>
      </w:r>
      <w:r w:rsidRPr="00AB1D14">
        <w:rPr>
          <w:sz w:val="24"/>
          <w:szCs w:val="24"/>
        </w:rPr>
        <w:t xml:space="preserve">. В случае отказа победителя Конкурса от заключения срочного трудового договора руководитель </w:t>
      </w:r>
      <w:r w:rsidR="00B06C2E">
        <w:rPr>
          <w:sz w:val="24"/>
          <w:szCs w:val="24"/>
        </w:rPr>
        <w:t xml:space="preserve">уполномоченного органа </w:t>
      </w:r>
      <w:r w:rsidRPr="00AB1D14">
        <w:rPr>
          <w:sz w:val="24"/>
          <w:szCs w:val="24"/>
        </w:rPr>
        <w:t>предлагает заключение срочного трудового договора участнику Конкурса, занявшему второе место по итогам Конкурса на соответствующую вакантную должность.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3</w:t>
      </w:r>
      <w:r w:rsidR="00C72DC5">
        <w:rPr>
          <w:sz w:val="24"/>
          <w:szCs w:val="24"/>
        </w:rPr>
        <w:t>5</w:t>
      </w:r>
      <w:r w:rsidRPr="00AB1D14">
        <w:rPr>
          <w:sz w:val="24"/>
          <w:szCs w:val="24"/>
        </w:rPr>
        <w:t xml:space="preserve">. Документы участников Конкурса хранятся в архиве </w:t>
      </w:r>
      <w:r w:rsidR="00B06C2E">
        <w:rPr>
          <w:sz w:val="24"/>
          <w:szCs w:val="24"/>
        </w:rPr>
        <w:t>уполномоченного органа</w:t>
      </w:r>
      <w:r w:rsidRPr="00AB1D14">
        <w:rPr>
          <w:sz w:val="24"/>
          <w:szCs w:val="24"/>
        </w:rPr>
        <w:t xml:space="preserve"> в течение трех лет со дня завершения Конкурса, после чего подлежат уничтожению.</w:t>
      </w:r>
    </w:p>
    <w:p w:rsidR="00646336" w:rsidRDefault="00646336" w:rsidP="00646336">
      <w:pPr>
        <w:jc w:val="both"/>
        <w:rPr>
          <w:sz w:val="24"/>
          <w:szCs w:val="24"/>
        </w:rPr>
      </w:pPr>
    </w:p>
    <w:p w:rsidR="00AB1D14" w:rsidRPr="00AB1D14" w:rsidRDefault="00AB1D14" w:rsidP="00AB1D14">
      <w:pPr>
        <w:ind w:firstLine="709"/>
        <w:jc w:val="center"/>
        <w:rPr>
          <w:sz w:val="24"/>
          <w:szCs w:val="24"/>
        </w:rPr>
      </w:pPr>
    </w:p>
    <w:tbl>
      <w:tblPr>
        <w:tblW w:w="9146" w:type="dxa"/>
        <w:tblLook w:val="01E0"/>
      </w:tblPr>
      <w:tblGrid>
        <w:gridCol w:w="6912"/>
        <w:gridCol w:w="2234"/>
      </w:tblGrid>
      <w:tr w:rsidR="0050742C" w:rsidRPr="00024867" w:rsidTr="00024867">
        <w:tc>
          <w:tcPr>
            <w:tcW w:w="6912" w:type="dxa"/>
          </w:tcPr>
          <w:p w:rsidR="0050742C" w:rsidRPr="00024867" w:rsidRDefault="0050742C" w:rsidP="009917B7">
            <w:pPr>
              <w:pStyle w:val="a4"/>
              <w:jc w:val="left"/>
              <w:rPr>
                <w:szCs w:val="24"/>
              </w:rPr>
            </w:pPr>
            <w:r w:rsidRPr="00024867">
              <w:rPr>
                <w:szCs w:val="24"/>
              </w:rPr>
              <w:t>Управляющий делами – руководитель аппарата</w:t>
            </w:r>
          </w:p>
          <w:p w:rsidR="0050742C" w:rsidRPr="00024867" w:rsidRDefault="0050742C" w:rsidP="009917B7">
            <w:pPr>
              <w:pStyle w:val="a4"/>
              <w:jc w:val="left"/>
              <w:rPr>
                <w:szCs w:val="24"/>
              </w:rPr>
            </w:pPr>
            <w:r w:rsidRPr="00024867">
              <w:rPr>
                <w:szCs w:val="24"/>
              </w:rPr>
              <w:t xml:space="preserve">Администрации </w:t>
            </w:r>
            <w:proofErr w:type="spellStart"/>
            <w:r w:rsidRPr="00024867">
              <w:rPr>
                <w:szCs w:val="24"/>
              </w:rPr>
              <w:t>Куртамышского</w:t>
            </w:r>
            <w:proofErr w:type="spellEnd"/>
            <w:r w:rsidRPr="00024867">
              <w:rPr>
                <w:szCs w:val="24"/>
              </w:rPr>
              <w:t xml:space="preserve">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2234" w:type="dxa"/>
          </w:tcPr>
          <w:p w:rsidR="0050742C" w:rsidRPr="00024867" w:rsidRDefault="0050742C" w:rsidP="009917B7">
            <w:pPr>
              <w:pStyle w:val="a4"/>
              <w:rPr>
                <w:szCs w:val="24"/>
              </w:rPr>
            </w:pPr>
          </w:p>
          <w:p w:rsidR="0050742C" w:rsidRPr="00024867" w:rsidRDefault="0050742C" w:rsidP="009917B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     Г</w:t>
            </w:r>
            <w:r w:rsidRPr="00024867">
              <w:rPr>
                <w:szCs w:val="24"/>
              </w:rPr>
              <w:t>.В. Б</w:t>
            </w:r>
            <w:r>
              <w:rPr>
                <w:szCs w:val="24"/>
              </w:rPr>
              <w:t>улатова</w:t>
            </w:r>
          </w:p>
        </w:tc>
      </w:tr>
    </w:tbl>
    <w:p w:rsidR="00AB1D14" w:rsidRPr="00AB1D14" w:rsidRDefault="00AB1D14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i/>
          <w:sz w:val="24"/>
          <w:szCs w:val="24"/>
        </w:rPr>
      </w:pPr>
      <w:r w:rsidRPr="00AB1D14">
        <w:rPr>
          <w:i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1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>муниципального округа</w:t>
            </w:r>
            <w:r w:rsidR="00482AC1">
              <w:rPr>
                <w:sz w:val="24"/>
                <w:szCs w:val="24"/>
              </w:rPr>
              <w:t xml:space="preserve"> Курганской области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Default="00646336" w:rsidP="00024867">
            <w:pPr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В конкурсную комиссию </w:t>
            </w:r>
            <w:r w:rsidR="00D1670F" w:rsidRPr="00024867">
              <w:rPr>
                <w:sz w:val="24"/>
                <w:szCs w:val="24"/>
              </w:rPr>
              <w:t>по проведению</w:t>
            </w:r>
            <w:r w:rsidRPr="00024867">
              <w:rPr>
                <w:sz w:val="24"/>
                <w:szCs w:val="24"/>
              </w:rPr>
              <w:t xml:space="preserve">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>муниципального округа</w:t>
            </w:r>
          </w:p>
          <w:p w:rsidR="00482AC1" w:rsidRPr="00024867" w:rsidRDefault="00482AC1" w:rsidP="00024867">
            <w:pPr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от _______________________________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ind w:left="92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адрес____________________________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ind w:left="92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телефон_________________________</w:t>
            </w: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>З</w:t>
      </w:r>
      <w:proofErr w:type="gramEnd"/>
      <w:r w:rsidRPr="00AB1D14">
        <w:rPr>
          <w:sz w:val="24"/>
          <w:szCs w:val="24"/>
        </w:rPr>
        <w:t xml:space="preserve"> А Я В Л Е Н И Е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Прошу принять документы на участие в конкурсе на замещение </w:t>
      </w:r>
      <w:r w:rsidR="00B06C2E">
        <w:rPr>
          <w:sz w:val="24"/>
          <w:szCs w:val="24"/>
        </w:rPr>
        <w:t xml:space="preserve">вакантной </w:t>
      </w:r>
      <w:r w:rsidRPr="00AB1D14">
        <w:rPr>
          <w:sz w:val="24"/>
          <w:szCs w:val="24"/>
        </w:rPr>
        <w:t>должности ______________________________________________________</w:t>
      </w:r>
      <w:r w:rsidR="001067B4">
        <w:rPr>
          <w:sz w:val="24"/>
          <w:szCs w:val="24"/>
        </w:rPr>
        <w:t>_____________________</w:t>
      </w:r>
      <w:r w:rsidRPr="00AB1D14">
        <w:rPr>
          <w:sz w:val="24"/>
          <w:szCs w:val="24"/>
        </w:rPr>
        <w:t>_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</w:t>
      </w:r>
      <w:r w:rsidR="001067B4">
        <w:rPr>
          <w:sz w:val="24"/>
          <w:szCs w:val="24"/>
        </w:rPr>
        <w:t>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</w:t>
      </w:r>
      <w:r w:rsidR="001067B4">
        <w:rPr>
          <w:sz w:val="24"/>
          <w:szCs w:val="24"/>
        </w:rPr>
        <w:t>___________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</w:t>
      </w:r>
      <w:r w:rsidR="001067B4">
        <w:rPr>
          <w:sz w:val="24"/>
          <w:szCs w:val="24"/>
        </w:rPr>
        <w:t>__________</w:t>
      </w:r>
      <w:r w:rsidRPr="00AB1D14">
        <w:rPr>
          <w:sz w:val="24"/>
          <w:szCs w:val="24"/>
        </w:rPr>
        <w:t>.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Default="00646336" w:rsidP="00BD6F1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B1D14">
        <w:rPr>
          <w:sz w:val="24"/>
          <w:szCs w:val="24"/>
        </w:rPr>
        <w:t xml:space="preserve">С условиями конкурса </w:t>
      </w:r>
      <w:proofErr w:type="gramStart"/>
      <w:r w:rsidRPr="00AB1D14">
        <w:rPr>
          <w:sz w:val="24"/>
          <w:szCs w:val="24"/>
        </w:rPr>
        <w:t>ознакомлен</w:t>
      </w:r>
      <w:proofErr w:type="gramEnd"/>
      <w:r w:rsidRPr="00AB1D14">
        <w:rPr>
          <w:sz w:val="24"/>
          <w:szCs w:val="24"/>
        </w:rPr>
        <w:t xml:space="preserve"> (а) и согласен (а).</w:t>
      </w:r>
    </w:p>
    <w:p w:rsidR="00BD6F1B" w:rsidRDefault="00BD6F1B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BD6F1B" w:rsidRDefault="00BD6F1B" w:rsidP="00BD6F1B">
      <w:pPr>
        <w:pStyle w:val="a9"/>
        <w:tabs>
          <w:tab w:val="left" w:pos="709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D6F1B">
        <w:rPr>
          <w:rFonts w:ascii="Times New Roman" w:hAnsi="Times New Roman" w:cs="Times New Roman"/>
          <w:color w:val="000000"/>
        </w:rPr>
        <w:t xml:space="preserve">Уведомления </w:t>
      </w:r>
      <w:r w:rsidR="0021331F">
        <w:rPr>
          <w:rFonts w:ascii="Times New Roman" w:hAnsi="Times New Roman" w:cs="Times New Roman"/>
          <w:color w:val="000000"/>
        </w:rPr>
        <w:t>о</w:t>
      </w:r>
      <w:r w:rsidR="0021331F" w:rsidRPr="0021331F">
        <w:rPr>
          <w:rFonts w:ascii="Times New Roman" w:hAnsi="Times New Roman" w:cs="Times New Roman"/>
        </w:rPr>
        <w:t xml:space="preserve"> месте и времени проведения заседани</w:t>
      </w:r>
      <w:r w:rsidR="0021331F">
        <w:rPr>
          <w:rFonts w:ascii="Times New Roman" w:hAnsi="Times New Roman" w:cs="Times New Roman"/>
        </w:rPr>
        <w:t xml:space="preserve">й, </w:t>
      </w:r>
      <w:r w:rsidRPr="00BD6F1B">
        <w:rPr>
          <w:rFonts w:ascii="Times New Roman" w:hAnsi="Times New Roman" w:cs="Times New Roman"/>
          <w:color w:val="000000"/>
        </w:rPr>
        <w:t>об</w:t>
      </w:r>
      <w:r w:rsidRPr="00BD6F1B">
        <w:rPr>
          <w:rStyle w:val="a8"/>
          <w:rFonts w:ascii="Times New Roman" w:hAnsi="Times New Roman" w:cs="Times New Roman"/>
          <w:b w:val="0"/>
          <w:color w:val="000000"/>
        </w:rPr>
        <w:t xml:space="preserve"> отказе в допуске </w:t>
      </w:r>
      <w:r w:rsidRPr="00BD6F1B">
        <w:rPr>
          <w:rFonts w:ascii="Times New Roman" w:hAnsi="Times New Roman" w:cs="Times New Roman"/>
          <w:color w:val="000000"/>
        </w:rPr>
        <w:t>кандидата к участию в конкурсе, выписку из решения комиссии,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BD6F1B">
        <w:rPr>
          <w:rStyle w:val="a8"/>
          <w:rFonts w:ascii="Times New Roman" w:hAnsi="Times New Roman" w:cs="Times New Roman"/>
          <w:b w:val="0"/>
          <w:color w:val="000000"/>
        </w:rPr>
        <w:t xml:space="preserve">об отказе в </w:t>
      </w:r>
      <w:r w:rsidRPr="00BD6F1B">
        <w:rPr>
          <w:rFonts w:ascii="Times New Roman" w:hAnsi="Times New Roman" w:cs="Times New Roman"/>
          <w:color w:val="000000"/>
        </w:rPr>
        <w:t>признании кандидата победителем конкурса</w:t>
      </w: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92"/>
        <w:gridCol w:w="3827"/>
        <w:gridCol w:w="5387"/>
      </w:tblGrid>
      <w:tr w:rsidR="0021331F" w:rsidTr="00024867">
        <w:tc>
          <w:tcPr>
            <w:tcW w:w="392" w:type="dxa"/>
            <w:tcBorders>
              <w:right w:val="single" w:sz="4" w:space="0" w:color="auto"/>
            </w:tcBorders>
          </w:tcPr>
          <w:p w:rsidR="0021331F" w:rsidRDefault="0021331F" w:rsidP="00BD6F1B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вручить лично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</w:p>
        </w:tc>
      </w:tr>
      <w:tr w:rsidR="0021331F" w:rsidTr="00024867">
        <w:tc>
          <w:tcPr>
            <w:tcW w:w="392" w:type="dxa"/>
            <w:tcBorders>
              <w:right w:val="single" w:sz="4" w:space="0" w:color="auto"/>
            </w:tcBorders>
          </w:tcPr>
          <w:p w:rsidR="0021331F" w:rsidRDefault="0021331F" w:rsidP="00BD6F1B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направить по почте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31F" w:rsidRPr="00024867" w:rsidRDefault="00C63D76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адрес:</w:t>
            </w:r>
          </w:p>
        </w:tc>
      </w:tr>
      <w:tr w:rsidR="0021331F" w:rsidTr="00024867">
        <w:tc>
          <w:tcPr>
            <w:tcW w:w="392" w:type="dxa"/>
            <w:tcBorders>
              <w:right w:val="single" w:sz="4" w:space="0" w:color="auto"/>
            </w:tcBorders>
          </w:tcPr>
          <w:p w:rsidR="0021331F" w:rsidRDefault="0021331F" w:rsidP="00BD6F1B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направить по электронной почте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31F" w:rsidRPr="00024867" w:rsidRDefault="00C63D76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  <w:lang w:val="en-US"/>
              </w:rPr>
              <w:t>e-mail</w:t>
            </w:r>
            <w:r w:rsidRPr="00024867">
              <w:rPr>
                <w:sz w:val="24"/>
                <w:szCs w:val="24"/>
              </w:rPr>
              <w:t>:</w:t>
            </w:r>
          </w:p>
        </w:tc>
      </w:tr>
      <w:tr w:rsidR="0021331F" w:rsidTr="00024867">
        <w:tc>
          <w:tcPr>
            <w:tcW w:w="392" w:type="dxa"/>
            <w:tcBorders>
              <w:right w:val="single" w:sz="4" w:space="0" w:color="auto"/>
            </w:tcBorders>
          </w:tcPr>
          <w:p w:rsidR="0021331F" w:rsidRDefault="0021331F" w:rsidP="00BD6F1B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сообщить по телефону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31F" w:rsidRPr="00024867" w:rsidRDefault="00C63D76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тел.:</w:t>
            </w:r>
          </w:p>
        </w:tc>
      </w:tr>
    </w:tbl>
    <w:p w:rsidR="00BD6F1B" w:rsidRPr="00BD6F1B" w:rsidRDefault="00BD6F1B" w:rsidP="00BD6F1B"/>
    <w:p w:rsidR="00BD6F1B" w:rsidRPr="00BD6F1B" w:rsidRDefault="00BD6F1B" w:rsidP="00BD6F1B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</w:t>
      </w:r>
      <w:r w:rsidR="0021331F">
        <w:rPr>
          <w:sz w:val="24"/>
          <w:szCs w:val="24"/>
        </w:rPr>
        <w:tab/>
      </w:r>
      <w:r w:rsidR="0021331F">
        <w:rPr>
          <w:sz w:val="24"/>
          <w:szCs w:val="24"/>
        </w:rPr>
        <w:tab/>
      </w:r>
      <w:r w:rsidR="0021331F">
        <w:rPr>
          <w:sz w:val="24"/>
          <w:szCs w:val="24"/>
        </w:rPr>
        <w:tab/>
      </w:r>
      <w:r w:rsidRPr="00AB1D14">
        <w:rPr>
          <w:sz w:val="24"/>
          <w:szCs w:val="24"/>
        </w:rPr>
        <w:t>__</w:t>
      </w:r>
      <w:r w:rsidR="0021331F">
        <w:rPr>
          <w:sz w:val="24"/>
          <w:szCs w:val="24"/>
        </w:rPr>
        <w:t>__</w:t>
      </w:r>
      <w:r w:rsidRPr="00AB1D14">
        <w:rPr>
          <w:sz w:val="24"/>
          <w:szCs w:val="24"/>
        </w:rPr>
        <w:t>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B1D14">
        <w:rPr>
          <w:sz w:val="24"/>
          <w:szCs w:val="24"/>
        </w:rPr>
        <w:t>подпись</w:t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  <w:t>(расшифровка подписи)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t xml:space="preserve">«_____»_____________________                   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t xml:space="preserve">           дата 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785"/>
        <w:gridCol w:w="4786"/>
      </w:tblGrid>
      <w:tr w:rsidR="00382AEF" w:rsidRPr="00024867" w:rsidTr="00024867">
        <w:tc>
          <w:tcPr>
            <w:tcW w:w="4785" w:type="dxa"/>
          </w:tcPr>
          <w:p w:rsidR="00382AEF" w:rsidRPr="00024867" w:rsidRDefault="00382AEF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82AEF" w:rsidRPr="00024867" w:rsidRDefault="00382AEF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2</w:t>
            </w:r>
          </w:p>
          <w:p w:rsidR="00482AC1" w:rsidRDefault="00382AEF" w:rsidP="00375191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 xml:space="preserve"> муниципального  округа</w:t>
            </w:r>
          </w:p>
          <w:p w:rsidR="00382AEF" w:rsidRPr="00024867" w:rsidRDefault="00482AC1" w:rsidP="00375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  <w:r w:rsidR="00382AEF" w:rsidRPr="00024867">
              <w:rPr>
                <w:sz w:val="24"/>
                <w:szCs w:val="24"/>
              </w:rPr>
              <w:t xml:space="preserve"> </w:t>
            </w:r>
          </w:p>
          <w:p w:rsidR="00382AEF" w:rsidRPr="00024867" w:rsidRDefault="00382AEF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382AEF" w:rsidRPr="00BC62A1" w:rsidRDefault="00382AEF" w:rsidP="00382AE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C62A1">
        <w:rPr>
          <w:b/>
          <w:bCs/>
          <w:sz w:val="28"/>
          <w:szCs w:val="28"/>
        </w:rPr>
        <w:t>АНКЕТА</w:t>
      </w:r>
      <w:r w:rsidRPr="00BC62A1">
        <w:rPr>
          <w:b/>
          <w:bCs/>
          <w:sz w:val="28"/>
          <w:szCs w:val="28"/>
        </w:rPr>
        <w:br/>
        <w:t>(заполняется собственноручно)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4925"/>
        <w:gridCol w:w="1418"/>
        <w:gridCol w:w="1984"/>
      </w:tblGrid>
      <w:tr w:rsidR="00382AEF" w:rsidRPr="007C19A2">
        <w:trPr>
          <w:cantSplit/>
          <w:trHeight w:val="1000"/>
        </w:trPr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Место</w:t>
            </w:r>
            <w:r w:rsidRPr="007C19A2">
              <w:br/>
              <w:t>для</w:t>
            </w:r>
            <w:r w:rsidRPr="007C19A2">
              <w:br/>
              <w:t>фотографии</w:t>
            </w:r>
          </w:p>
        </w:tc>
      </w:tr>
      <w:tr w:rsidR="00382AEF" w:rsidRPr="007C19A2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Фамилия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Имя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Отчество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</w:tbl>
    <w:p w:rsidR="00382AEF" w:rsidRPr="00BC62A1" w:rsidRDefault="00382AEF" w:rsidP="00382AEF">
      <w:pPr>
        <w:tabs>
          <w:tab w:val="left" w:pos="9356"/>
        </w:tabs>
        <w:ind w:right="-2"/>
        <w:rPr>
          <w:sz w:val="28"/>
          <w:szCs w:val="28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92"/>
      </w:tblGrid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2. Если изменяли фамилию, имя или отчество,</w:t>
            </w:r>
            <w:r w:rsidRPr="007C19A2">
              <w:br/>
              <w:t>то укажите их, а также когда, где и по какой причине изменяли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 xml:space="preserve">3. </w:t>
            </w:r>
            <w:proofErr w:type="gramStart"/>
            <w:r w:rsidRPr="007C19A2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5. Образование (когда и какие учебные заведения окончили, номера дипломов)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Направление подготовки или специальность по диплому</w:t>
            </w:r>
            <w:r w:rsidRPr="007C19A2">
              <w:br/>
              <w:t>Квалификация по диплому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 xml:space="preserve">6. </w:t>
            </w:r>
            <w:proofErr w:type="gramStart"/>
            <w:r w:rsidRPr="007C19A2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7C19A2">
              <w:br/>
              <w:t>Ученая степень, ученое звание (когда присвоены, номера дипломов, аттестатов)</w:t>
            </w:r>
            <w:proofErr w:type="gramEnd"/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 xml:space="preserve">7. Какими иностранными языками и языками народов Российской </w:t>
            </w:r>
            <w:proofErr w:type="gramStart"/>
            <w:r w:rsidRPr="007C19A2">
              <w:t>Федерации</w:t>
            </w:r>
            <w:proofErr w:type="gramEnd"/>
            <w:r w:rsidRPr="007C19A2">
              <w:t xml:space="preserve"> владеете и в </w:t>
            </w:r>
            <w:proofErr w:type="gramStart"/>
            <w:r w:rsidRPr="007C19A2">
              <w:t>какой</w:t>
            </w:r>
            <w:proofErr w:type="gramEnd"/>
            <w:r w:rsidRPr="007C19A2">
              <w:t xml:space="preserve"> степени (читаете и переводите со словарем, читаете и можете объясняться, владеете свободно)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8. Были ли Вы и Ваши близкие родственники судимы, когда и за что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</w:tbl>
    <w:p w:rsidR="00382AEF" w:rsidRDefault="00382AEF" w:rsidP="00382AEF">
      <w:pPr>
        <w:tabs>
          <w:tab w:val="left" w:pos="9356"/>
        </w:tabs>
        <w:ind w:right="-2"/>
        <w:jc w:val="both"/>
        <w:sectPr w:rsidR="00382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lastRenderedPageBreak/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77"/>
      </w:tblGrid>
      <w:tr w:rsidR="00382AEF" w:rsidRPr="007C19A2">
        <w:trPr>
          <w:cantSplit/>
        </w:trPr>
        <w:tc>
          <w:tcPr>
            <w:tcW w:w="2580" w:type="dxa"/>
            <w:gridSpan w:val="2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Должность с указанием</w:t>
            </w:r>
            <w:r w:rsidRPr="007C19A2">
              <w:br/>
              <w:t>организации</w:t>
            </w:r>
          </w:p>
        </w:tc>
        <w:tc>
          <w:tcPr>
            <w:tcW w:w="2977" w:type="dxa"/>
            <w:vMerge w:val="restart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Адрес</w:t>
            </w:r>
            <w:r w:rsidRPr="007C19A2">
              <w:br/>
              <w:t>организации</w:t>
            </w:r>
            <w:r w:rsidRPr="007C19A2">
              <w:br/>
              <w:t>(в т.ч. за границей)</w:t>
            </w: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поступ</w:t>
            </w:r>
            <w:r w:rsidRPr="007C19A2">
              <w:softHyphen/>
              <w:t>ления</w:t>
            </w: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ухода</w:t>
            </w:r>
          </w:p>
        </w:tc>
        <w:tc>
          <w:tcPr>
            <w:tcW w:w="4252" w:type="dxa"/>
            <w:vMerge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  <w:vMerge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</w:tbl>
    <w:p w:rsidR="00382AEF" w:rsidRDefault="00382AEF" w:rsidP="00382AEF">
      <w:pPr>
        <w:tabs>
          <w:tab w:val="left" w:pos="9356"/>
        </w:tabs>
        <w:ind w:right="-2"/>
        <w:jc w:val="both"/>
      </w:pPr>
    </w:p>
    <w:p w:rsidR="00382AEF" w:rsidRDefault="00382AEF" w:rsidP="00382AEF">
      <w:pPr>
        <w:tabs>
          <w:tab w:val="left" w:pos="9356"/>
        </w:tabs>
        <w:ind w:right="-2"/>
        <w:jc w:val="both"/>
        <w:sectPr w:rsidR="00382AEF" w:rsidSect="00382AE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t>10. Ваши близкие родственники (отец, мать, братья, сестры и дети), а также муж (жена), в том числе бывшие.</w:t>
      </w: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t>Если родственники изменяли фамилию, имя, отчество, необходимо также указать их прежние фамилию, имя, отчество.</w:t>
      </w: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1622"/>
      </w:tblGrid>
      <w:tr w:rsidR="00382AEF" w:rsidRPr="007C19A2">
        <w:trPr>
          <w:cantSplit/>
        </w:trPr>
        <w:tc>
          <w:tcPr>
            <w:tcW w:w="1729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Степень родства</w:t>
            </w:r>
          </w:p>
        </w:tc>
        <w:tc>
          <w:tcPr>
            <w:tcW w:w="2694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Фамилия, имя,</w:t>
            </w:r>
            <w:r w:rsidRPr="007C19A2"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Место работы (наименование и адрес организации), должность</w:t>
            </w:r>
          </w:p>
        </w:tc>
        <w:tc>
          <w:tcPr>
            <w:tcW w:w="1622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Домашний адрес (адрес регистрации, фактического проживания)</w:t>
            </w: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</w:tbl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11. </w:t>
      </w:r>
      <w:proofErr w:type="gramStart"/>
      <w:r w:rsidRPr="00B55352">
        <w:t>Имеются ли у Вас или жены (мужа) близкие родственники (отец, мать, братья, сестры и дети)</w:t>
      </w:r>
      <w:r>
        <w:t xml:space="preserve"> </w:t>
      </w:r>
      <w:r w:rsidRPr="00B55352">
        <w:t>постоянно проживающие за границей (укажите их фамилию, имя, отчество, степень родства, место жительства, с какого времени они проживают за границей)</w:t>
      </w:r>
      <w:proofErr w:type="gramEnd"/>
    </w:p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_________________________________________</w:t>
      </w:r>
      <w:r>
        <w:t>_______</w:t>
      </w:r>
      <w:r w:rsidRPr="00B55352">
        <w:t>____________________________________________</w:t>
      </w:r>
    </w:p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________________________________________________</w:t>
      </w:r>
      <w:r>
        <w:t>_______</w:t>
      </w:r>
      <w:r w:rsidRPr="00B55352">
        <w:t>_____________________________________</w:t>
      </w:r>
    </w:p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_______________________________________________________</w:t>
      </w:r>
      <w:r>
        <w:t>_______</w:t>
      </w:r>
      <w:r w:rsidRPr="00B55352">
        <w:t>______________________________</w:t>
      </w:r>
    </w:p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______________________________________________________________</w:t>
      </w:r>
      <w:r>
        <w:t>________</w:t>
      </w:r>
      <w:r w:rsidRPr="00B55352">
        <w:t>______________________</w:t>
      </w:r>
    </w:p>
    <w:p w:rsidR="00375191" w:rsidRPr="00B55352" w:rsidRDefault="00375191" w:rsidP="00375191">
      <w:pPr>
        <w:tabs>
          <w:tab w:val="left" w:pos="9356"/>
        </w:tabs>
        <w:ind w:right="-2"/>
      </w:pPr>
    </w:p>
    <w:p w:rsidR="00382AEF" w:rsidRDefault="00382AEF" w:rsidP="00382AEF">
      <w:pPr>
        <w:tabs>
          <w:tab w:val="left" w:pos="9356"/>
        </w:tabs>
        <w:ind w:right="-2"/>
      </w:pPr>
    </w:p>
    <w:p w:rsidR="00375191" w:rsidRDefault="00375191" w:rsidP="00382AEF">
      <w:pPr>
        <w:tabs>
          <w:tab w:val="left" w:pos="9356"/>
        </w:tabs>
        <w:ind w:right="-2"/>
      </w:pPr>
    </w:p>
    <w:p w:rsidR="00375191" w:rsidRDefault="00375191" w:rsidP="00382AEF">
      <w:pPr>
        <w:tabs>
          <w:tab w:val="left" w:pos="9356"/>
        </w:tabs>
        <w:ind w:right="-2"/>
        <w:sectPr w:rsidR="00375191" w:rsidSect="00382A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lastRenderedPageBreak/>
        <w:t>12. Отношение к воинской обязанности и воинское звание  ____________________</w:t>
      </w:r>
      <w:r>
        <w:t>________</w:t>
      </w:r>
      <w:r w:rsidRPr="00B55352">
        <w:t>______________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</w:t>
      </w:r>
      <w:r>
        <w:t>_________</w:t>
      </w:r>
      <w:r w:rsidRPr="00B55352">
        <w:t>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_____________________________________________________________________________________</w:t>
      </w:r>
      <w:r>
        <w:t>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13. Домашний адрес (адрес регистрации, фактического проживания), номер телефона (либо иной вид связи) _______________________________________________</w:t>
      </w:r>
      <w:r>
        <w:t>_________________</w:t>
      </w:r>
      <w:r w:rsidRPr="00B55352">
        <w:t>____________________________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</w:t>
      </w:r>
      <w:r>
        <w:t>________</w:t>
      </w:r>
      <w:r w:rsidRPr="00B55352">
        <w:t>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_____________________________________________________________________________________</w:t>
      </w:r>
      <w:r>
        <w:t>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_____________________________________________________________________________________</w:t>
      </w:r>
      <w:r>
        <w:t>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</w:t>
      </w:r>
      <w:r>
        <w:t>________</w:t>
      </w:r>
      <w:r w:rsidRPr="00B55352">
        <w:t>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14. Паспорт или документ, его заменяющий _____________________________________</w:t>
      </w:r>
      <w:r>
        <w:t>_________</w:t>
      </w:r>
      <w:r w:rsidRPr="00B55352">
        <w:t>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</w:t>
      </w:r>
      <w:r>
        <w:t>________</w:t>
      </w:r>
    </w:p>
    <w:p w:rsidR="00382AEF" w:rsidRPr="00B55352" w:rsidRDefault="00382AEF" w:rsidP="00382AEF">
      <w:pPr>
        <w:tabs>
          <w:tab w:val="left" w:pos="9356"/>
        </w:tabs>
        <w:ind w:right="-2"/>
        <w:jc w:val="center"/>
      </w:pPr>
      <w:r w:rsidRPr="00B55352">
        <w:t>(серия, номер, кем и когда выдан)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Default="00382AEF" w:rsidP="00382AEF">
      <w:pPr>
        <w:tabs>
          <w:tab w:val="left" w:pos="9356"/>
        </w:tabs>
        <w:ind w:right="-2"/>
      </w:pPr>
      <w:r w:rsidRPr="00B55352">
        <w:t>15. Наличие заграничного паспорта ______________________________________________________</w:t>
      </w:r>
      <w:r>
        <w:t>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</w:t>
      </w:r>
      <w:r>
        <w:t>_</w:t>
      </w:r>
      <w:r w:rsidRPr="00B55352">
        <w:t>__</w:t>
      </w:r>
      <w:r>
        <w:t>_______</w:t>
      </w:r>
      <w:r w:rsidRPr="00B55352">
        <w:t>__________</w:t>
      </w:r>
    </w:p>
    <w:p w:rsidR="00382AEF" w:rsidRPr="00B55352" w:rsidRDefault="00382AEF" w:rsidP="00382AEF">
      <w:pPr>
        <w:tabs>
          <w:tab w:val="left" w:pos="9356"/>
        </w:tabs>
        <w:ind w:right="-2"/>
        <w:jc w:val="center"/>
      </w:pPr>
      <w:r w:rsidRPr="00B55352">
        <w:t>(серия, номер, кем и когда выдан)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16. Номер страхового свидетельства обязательного пенсионного страхования (если имеется)</w:t>
      </w:r>
      <w:r w:rsidRPr="00B55352">
        <w:br/>
      </w: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</w:t>
      </w:r>
      <w:r>
        <w:t>________</w:t>
      </w:r>
      <w:r w:rsidRPr="00B55352">
        <w:t>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17. ИНН (если имеется) ____________________________________________________</w:t>
      </w:r>
      <w:r>
        <w:t>________</w:t>
      </w:r>
      <w:r w:rsidRPr="00B55352">
        <w:t>____________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18. Дополнительные сведения (государственные награды, участие в выборных представительных органах, другая информация, которую желаете сообщить о себе) _____________________</w:t>
      </w:r>
      <w:r>
        <w:t>________________</w:t>
      </w:r>
      <w:r w:rsidRPr="00B55352">
        <w:t>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</w:t>
      </w:r>
      <w:r>
        <w:t>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</w:t>
      </w:r>
      <w:r w:rsidR="00375191">
        <w:t>_______</w:t>
      </w:r>
      <w:r w:rsidRPr="00B55352">
        <w:t>_______________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</w:t>
      </w:r>
      <w:r w:rsidR="00375191">
        <w:t>_______</w:t>
      </w:r>
      <w:r w:rsidRPr="00B55352">
        <w:t>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t>18.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</w:t>
      </w:r>
      <w:r w:rsidR="00375191">
        <w:t xml:space="preserve"> </w:t>
      </w:r>
      <w:r w:rsidRPr="00B55352">
        <w:t>на замещение</w:t>
      </w:r>
      <w:r w:rsidR="00B06C2E">
        <w:t xml:space="preserve"> вакантной </w:t>
      </w:r>
      <w:r w:rsidRPr="00B55352">
        <w:t xml:space="preserve">должности руководителя муниципального </w:t>
      </w:r>
      <w:r w:rsidR="00AD363D">
        <w:t>образовательн</w:t>
      </w:r>
      <w:r w:rsidRPr="00B55352">
        <w:t xml:space="preserve">ого учреждения </w:t>
      </w:r>
      <w:proofErr w:type="spellStart"/>
      <w:r w:rsidRPr="00B55352">
        <w:t>К</w:t>
      </w:r>
      <w:r w:rsidR="00375191">
        <w:t>уртамышс</w:t>
      </w:r>
      <w:r w:rsidRPr="00B55352">
        <w:t>кого</w:t>
      </w:r>
      <w:proofErr w:type="spellEnd"/>
      <w:r w:rsidRPr="00B55352">
        <w:t xml:space="preserve"> района и приеме на должность руководителя муниципального </w:t>
      </w:r>
      <w:r w:rsidR="00AD363D">
        <w:t>образовательн</w:t>
      </w:r>
      <w:r w:rsidRPr="00B55352">
        <w:t xml:space="preserve">ого учреждения </w:t>
      </w:r>
      <w:proofErr w:type="spellStart"/>
      <w:r w:rsidRPr="00B55352">
        <w:t>К</w:t>
      </w:r>
      <w:r w:rsidR="00375191">
        <w:t>уртамышского</w:t>
      </w:r>
      <w:proofErr w:type="spellEnd"/>
      <w:r w:rsidRPr="00B55352">
        <w:t xml:space="preserve"> района.</w:t>
      </w: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 xml:space="preserve">На проведение в отношении меня проверочных мероприятий </w:t>
      </w:r>
      <w:proofErr w:type="gramStart"/>
      <w:r w:rsidRPr="00B55352">
        <w:t>согласен</w:t>
      </w:r>
      <w:proofErr w:type="gramEnd"/>
      <w:r w:rsidRPr="00B55352">
        <w:t xml:space="preserve"> (согласна).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«___» ________________ 20__г.     ___________________________ /______________________/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087"/>
      </w:tblGrid>
      <w:tr w:rsidR="00382AEF" w:rsidRPr="007C19A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 xml:space="preserve">Фотография и данные о трудовой деятельности, воинской службе и об учебе оформляемого лица соответствуют документам, удостоверяющим личность, 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записям в трудовой книжке, документам об образовании и воинской службе.</w:t>
            </w:r>
          </w:p>
        </w:tc>
      </w:tr>
    </w:tbl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«___» ________________ 20__г.     ___________________________ /______________________/</w:t>
      </w:r>
    </w:p>
    <w:p w:rsidR="00382AEF" w:rsidRPr="00B55352" w:rsidRDefault="00382AEF" w:rsidP="00382AEF">
      <w:pPr>
        <w:tabs>
          <w:tab w:val="left" w:pos="9356"/>
        </w:tabs>
        <w:ind w:right="-2" w:firstLine="3686"/>
      </w:pPr>
      <w:r w:rsidRPr="00B55352">
        <w:t>(подпись, фамилия секретаря конкурсной комиссии)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Default="00382AEF" w:rsidP="00646336">
      <w:pPr>
        <w:jc w:val="center"/>
        <w:rPr>
          <w:sz w:val="24"/>
          <w:szCs w:val="24"/>
        </w:rPr>
        <w:sectPr w:rsidR="00382AEF" w:rsidSect="00382AE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646336" w:rsidRPr="00024867" w:rsidTr="000248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46336" w:rsidRPr="00024867" w:rsidRDefault="00375191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3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вакантной 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>муниципального</w:t>
            </w:r>
            <w:r w:rsidR="00460A51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 xml:space="preserve"> округа </w:t>
            </w:r>
          </w:p>
          <w:p w:rsidR="00482AC1" w:rsidRPr="00024867" w:rsidRDefault="00482AC1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t xml:space="preserve">Требования к Программе развития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ого учреждения Кандидата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Информационно-аналитическая справка об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ом учреждении (текущее состояние).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Цель и задачи Программы (образ будущего состояния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ого учреждения).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>Описание ожидаемых результатов реализации Программы, их количественные и качественные показатели.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 xml:space="preserve">План-график программных мер, действий, мероприятий, обеспечивающих развитие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ого учреждения с учетом их ресурсного обеспечения (финансово-экономические, кадровые, информационные, научно – методические).</w:t>
      </w:r>
      <w:proofErr w:type="gramEnd"/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>Приложения к Программе (при необходимости).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br w:type="page"/>
      </w: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Приложение </w:t>
            </w:r>
            <w:r w:rsidR="00375191" w:rsidRPr="00024867">
              <w:rPr>
                <w:sz w:val="24"/>
                <w:szCs w:val="24"/>
              </w:rPr>
              <w:t>4</w:t>
            </w:r>
          </w:p>
          <w:p w:rsidR="00482AC1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 Положению об организации и проведении конкурса на замещение</w:t>
            </w:r>
            <w:r w:rsidR="00B06C2E" w:rsidRPr="00024867">
              <w:rPr>
                <w:sz w:val="24"/>
                <w:szCs w:val="24"/>
              </w:rPr>
              <w:t xml:space="preserve"> вакантной </w:t>
            </w:r>
            <w:r w:rsidRPr="00024867">
              <w:rPr>
                <w:sz w:val="24"/>
                <w:szCs w:val="24"/>
              </w:rPr>
              <w:t xml:space="preserve"> 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="00460A51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="00460A51">
              <w:rPr>
                <w:sz w:val="24"/>
                <w:szCs w:val="24"/>
              </w:rPr>
              <w:t>Куртамышского</w:t>
            </w:r>
            <w:proofErr w:type="spellEnd"/>
            <w:r w:rsidR="00460A51">
              <w:rPr>
                <w:sz w:val="24"/>
                <w:szCs w:val="24"/>
              </w:rPr>
              <w:t xml:space="preserve"> муниципального округа</w:t>
            </w:r>
          </w:p>
          <w:p w:rsidR="00646336" w:rsidRPr="00024867" w:rsidRDefault="00482AC1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  <w:r w:rsidR="00646336" w:rsidRPr="00024867">
              <w:rPr>
                <w:sz w:val="24"/>
                <w:szCs w:val="24"/>
              </w:rPr>
              <w:t xml:space="preserve"> 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4554"/>
        <w:gridCol w:w="5016"/>
      </w:tblGrid>
      <w:tr w:rsidR="00646336" w:rsidRPr="00024867" w:rsidTr="00024867">
        <w:tc>
          <w:tcPr>
            <w:tcW w:w="4555" w:type="dxa"/>
          </w:tcPr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646336" w:rsidRPr="00024867" w:rsidRDefault="00646336" w:rsidP="000248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В МОУО «Отдел образования Администрации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 Курганской области</w:t>
            </w:r>
            <w:r w:rsidRPr="00024867">
              <w:rPr>
                <w:sz w:val="24"/>
                <w:szCs w:val="24"/>
              </w:rPr>
              <w:t>»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от _____________________________________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(фамилия, имя, отчество)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_______________________________________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24867">
              <w:rPr>
                <w:sz w:val="24"/>
                <w:szCs w:val="24"/>
              </w:rPr>
              <w:t>зарегистрированного</w:t>
            </w:r>
            <w:proofErr w:type="gramEnd"/>
            <w:r w:rsidRPr="00024867">
              <w:rPr>
                <w:sz w:val="24"/>
                <w:szCs w:val="24"/>
              </w:rPr>
              <w:t xml:space="preserve"> по адресу:___________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(адрес регистрации указывается с почтовым индексом)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Паспорт, серия ________№______________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выдан _______________________________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(дата выдачи и наименование органа, выдавшего документ)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B1D14">
        <w:rPr>
          <w:b/>
          <w:bCs/>
          <w:sz w:val="24"/>
          <w:szCs w:val="24"/>
        </w:rPr>
        <w:t>ЗАЯВЛЕНИЕ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B1D14">
        <w:rPr>
          <w:b/>
          <w:bCs/>
          <w:sz w:val="24"/>
          <w:szCs w:val="24"/>
        </w:rPr>
        <w:t>о согласии на обработку персональных данных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Я, __________________________________________________________________________,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(фамилия, имя, отчество)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>проживающий</w:t>
      </w:r>
      <w:proofErr w:type="gramEnd"/>
      <w:r w:rsidRPr="00AB1D14">
        <w:rPr>
          <w:sz w:val="24"/>
          <w:szCs w:val="24"/>
        </w:rPr>
        <w:t xml:space="preserve"> (-</w:t>
      </w:r>
      <w:proofErr w:type="spellStart"/>
      <w:r w:rsidRPr="00AB1D14">
        <w:rPr>
          <w:sz w:val="24"/>
          <w:szCs w:val="24"/>
        </w:rPr>
        <w:t>ая</w:t>
      </w:r>
      <w:proofErr w:type="spellEnd"/>
      <w:r w:rsidRPr="00AB1D14">
        <w:rPr>
          <w:sz w:val="24"/>
          <w:szCs w:val="24"/>
        </w:rPr>
        <w:t>)/зарегистрированный (-</w:t>
      </w:r>
      <w:proofErr w:type="spellStart"/>
      <w:r w:rsidRPr="00AB1D14">
        <w:rPr>
          <w:sz w:val="24"/>
          <w:szCs w:val="24"/>
        </w:rPr>
        <w:t>ая</w:t>
      </w:r>
      <w:proofErr w:type="spellEnd"/>
      <w:r w:rsidRPr="00AB1D14">
        <w:rPr>
          <w:sz w:val="24"/>
          <w:szCs w:val="24"/>
        </w:rPr>
        <w:t>) по адресу:_____________________________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_____________________________________________________________________________,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паспорт серия ______ № ___________ выдан_______________________________________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в соответствии со статьями 9, 10, 11, 12 Федерального закона от 27 июля 2006 года № 152-ФЗ «О персональных данных» и в связи с моим участием в конкурсе на замещение должности ____________________________________________________________________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 xml:space="preserve">_____________________________________________________________________________даю согласие Муниципальному органу управления образованием «Отдел образования Администрации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82AC1">
        <w:rPr>
          <w:sz w:val="24"/>
          <w:szCs w:val="24"/>
        </w:rPr>
        <w:t>муниципального округа Курганской области</w:t>
      </w:r>
      <w:r w:rsidRPr="00AB1D14">
        <w:rPr>
          <w:sz w:val="24"/>
          <w:szCs w:val="24"/>
        </w:rPr>
        <w:t>» (далее - Оператор), расположенному по адресу: 641430, Курганская область, г. Куртамыш, ул. ХХ</w:t>
      </w:r>
      <w:r w:rsidRPr="00AB1D14">
        <w:rPr>
          <w:sz w:val="24"/>
          <w:szCs w:val="24"/>
          <w:lang w:val="en-US"/>
        </w:rPr>
        <w:t>II</w:t>
      </w:r>
      <w:r w:rsidRPr="00AB1D14">
        <w:rPr>
          <w:sz w:val="24"/>
          <w:szCs w:val="24"/>
        </w:rPr>
        <w:t xml:space="preserve"> партсъезда, 40, на обработку (сбор, систематизацию, накопление, хранение, уточнение (обновление, изменение), распространение (в том числе передачу), использование, комбинирование, обезличивание, блокирование, уничтожение) моих персональных данных и подтверждаю, что, давая такое согласие, я действую своей волей</w:t>
      </w:r>
      <w:proofErr w:type="gramEnd"/>
      <w:r w:rsidRPr="00AB1D14">
        <w:rPr>
          <w:sz w:val="24"/>
          <w:szCs w:val="24"/>
        </w:rPr>
        <w:t xml:space="preserve"> и в своих интересах.</w:t>
      </w:r>
    </w:p>
    <w:p w:rsidR="00646336" w:rsidRPr="00AB1D14" w:rsidRDefault="00646336" w:rsidP="0064633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 xml:space="preserve">Согласие дается мною для целей обеспечения содействия субъектам персональных данных в прохождении процедур, связанных с поступлением на </w:t>
      </w:r>
      <w:r w:rsidR="00B06C2E">
        <w:rPr>
          <w:sz w:val="24"/>
          <w:szCs w:val="24"/>
        </w:rPr>
        <w:t xml:space="preserve">вакантную </w:t>
      </w:r>
      <w:r w:rsidRPr="00AB1D14">
        <w:rPr>
          <w:sz w:val="24"/>
          <w:szCs w:val="24"/>
        </w:rPr>
        <w:t xml:space="preserve">должность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 Курганской области</w:t>
      </w:r>
      <w:r w:rsidRPr="00AB1D14">
        <w:rPr>
          <w:sz w:val="24"/>
          <w:szCs w:val="24"/>
        </w:rPr>
        <w:t xml:space="preserve">, в прохождении конкурсных процедур, </w:t>
      </w:r>
      <w:r w:rsidRPr="00AB1D14">
        <w:rPr>
          <w:sz w:val="24"/>
          <w:szCs w:val="24"/>
        </w:rPr>
        <w:lastRenderedPageBreak/>
        <w:t>связанных с замещением</w:t>
      </w:r>
      <w:r w:rsidR="00B06C2E">
        <w:rPr>
          <w:sz w:val="24"/>
          <w:szCs w:val="24"/>
        </w:rPr>
        <w:t xml:space="preserve"> вакантной </w:t>
      </w:r>
      <w:r w:rsidRPr="00AB1D14">
        <w:rPr>
          <w:sz w:val="24"/>
          <w:szCs w:val="24"/>
        </w:rPr>
        <w:t xml:space="preserve">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Pr="00AB1D14">
        <w:rPr>
          <w:sz w:val="24"/>
          <w:szCs w:val="24"/>
        </w:rPr>
        <w:t xml:space="preserve"> </w:t>
      </w:r>
      <w:r w:rsidR="00482AC1">
        <w:rPr>
          <w:sz w:val="24"/>
          <w:szCs w:val="24"/>
        </w:rPr>
        <w:t xml:space="preserve">Курганской области </w:t>
      </w:r>
      <w:r w:rsidRPr="00AB1D14">
        <w:rPr>
          <w:sz w:val="24"/>
          <w:szCs w:val="24"/>
        </w:rPr>
        <w:t xml:space="preserve">(включения в кадровый резерв руководителей системы общего образования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="00482AC1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>) с</w:t>
      </w:r>
      <w:proofErr w:type="gramEnd"/>
      <w:r w:rsidRPr="00AB1D14">
        <w:rPr>
          <w:sz w:val="24"/>
          <w:szCs w:val="24"/>
        </w:rPr>
        <w:t xml:space="preserve"> </w:t>
      </w:r>
      <w:proofErr w:type="gramStart"/>
      <w:r w:rsidRPr="00AB1D14">
        <w:rPr>
          <w:sz w:val="24"/>
          <w:szCs w:val="24"/>
        </w:rPr>
        <w:t>использованием</w:t>
      </w:r>
      <w:proofErr w:type="gramEnd"/>
      <w:r w:rsidRPr="00AB1D14">
        <w:rPr>
          <w:sz w:val="24"/>
          <w:szCs w:val="24"/>
        </w:rPr>
        <w:t xml:space="preserve"> как автоматизированных средств обработки моих персональных данных, так и без использования средств автоматизации.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Согласие дается на обработку следующих моих персональных данных: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>«Фамилия, имя, отчество, информация о смене фамилии, имени, отечества,</w:t>
      </w:r>
      <w:r w:rsidRPr="00AB1D14">
        <w:rPr>
          <w:color w:val="FF0000"/>
          <w:sz w:val="24"/>
          <w:szCs w:val="24"/>
        </w:rPr>
        <w:t xml:space="preserve"> </w:t>
      </w:r>
      <w:r w:rsidRPr="00AB1D14">
        <w:rPr>
          <w:sz w:val="24"/>
          <w:szCs w:val="24"/>
        </w:rPr>
        <w:t>пол, год, месяц и дата рождения, место рождения, гражданство, документ, удостоверяющий личность (серия, номер, когда и кем выдан), место и дата регистрации, место жительства, номера телефонов (городской, мобильный), адрес электронной почты, семейное положение, состав семьи, отношение к воинской обязанности, воинское звание, состав рода войск, военный билет, сведения о наличии детей, их</w:t>
      </w:r>
      <w:proofErr w:type="gramEnd"/>
      <w:r w:rsidRPr="00AB1D14">
        <w:rPr>
          <w:sz w:val="24"/>
          <w:szCs w:val="24"/>
        </w:rPr>
        <w:t xml:space="preserve"> </w:t>
      </w:r>
      <w:proofErr w:type="gramStart"/>
      <w:r w:rsidRPr="00AB1D14">
        <w:rPr>
          <w:sz w:val="24"/>
          <w:szCs w:val="24"/>
        </w:rPr>
        <w:t>возрасте</w:t>
      </w:r>
      <w:proofErr w:type="gramEnd"/>
      <w:r w:rsidRPr="00AB1D14">
        <w:rPr>
          <w:sz w:val="24"/>
          <w:szCs w:val="24"/>
        </w:rPr>
        <w:t xml:space="preserve">, месте учебы (работы), 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образовании, документ об образовании, квалификации, наличии специальных знаний; </w:t>
      </w:r>
      <w:proofErr w:type="gramStart"/>
      <w:r w:rsidRPr="00AB1D14">
        <w:rPr>
          <w:sz w:val="24"/>
          <w:szCs w:val="24"/>
        </w:rPr>
        <w:t>наименование документа об образовании, его серия и номер, дата выдачи), сведения об уровне специальных знаний (работа на компьютере, знание иностранного языка и др.), профессиональная переподготовка, повышение квалификации, сведения о предыдущей трудовой деятельности, трудовая книжка и сведения, содержащиеся в ней, сведения о состоянии здоровья и его соответствии выполняемой работе, общий и специальный стаж, награды (поощрения), ИНН, номер страхового свидетельства, профессия, должность</w:t>
      </w:r>
      <w:proofErr w:type="gramEnd"/>
      <w:r w:rsidRPr="00AB1D14">
        <w:rPr>
          <w:sz w:val="24"/>
          <w:szCs w:val="24"/>
        </w:rPr>
        <w:t>, наличие и группа инвалидности, степени ограничения способности к трудовой деятельности».</w:t>
      </w:r>
    </w:p>
    <w:p w:rsidR="00646336" w:rsidRPr="00AB1D14" w:rsidRDefault="00646336" w:rsidP="00646336">
      <w:pPr>
        <w:ind w:firstLine="720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 xml:space="preserve">Настоящее согласие действует на период прохождения процедур, связанных с поступлением на </w:t>
      </w:r>
      <w:r w:rsidR="00B06C2E">
        <w:rPr>
          <w:sz w:val="24"/>
          <w:szCs w:val="24"/>
        </w:rPr>
        <w:t xml:space="preserve">вакантную </w:t>
      </w:r>
      <w:r w:rsidRPr="00AB1D14">
        <w:rPr>
          <w:sz w:val="24"/>
          <w:szCs w:val="24"/>
        </w:rPr>
        <w:t xml:space="preserve">должность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="00482AC1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 xml:space="preserve">, прохождения конкурсных процедур, связанных с замещением </w:t>
      </w:r>
      <w:r w:rsidR="00B06C2E">
        <w:rPr>
          <w:sz w:val="24"/>
          <w:szCs w:val="24"/>
        </w:rPr>
        <w:t xml:space="preserve">вакантной </w:t>
      </w:r>
      <w:r w:rsidRPr="00AB1D14">
        <w:rPr>
          <w:sz w:val="24"/>
          <w:szCs w:val="24"/>
        </w:rPr>
        <w:t xml:space="preserve">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="00482AC1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 xml:space="preserve">, а также на период моего нахождения в кадровом резерве руководителей системы общего образования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="00482AC1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>.</w:t>
      </w:r>
      <w:proofErr w:type="gramEnd"/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>По срока действия согласия Оператор в срок, не превышающий 30 дней с даты прекращения действия согласия, прекращает обработку персональных данных или обеспечивает ее прекращение (если обработка персональных данных осуществляется другим лицом, действующим по поручению Оператора) и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Оператора), за исключением тех персональных данных, обработка</w:t>
      </w:r>
      <w:proofErr w:type="gramEnd"/>
      <w:r w:rsidRPr="00AB1D14">
        <w:rPr>
          <w:sz w:val="24"/>
          <w:szCs w:val="24"/>
        </w:rPr>
        <w:t xml:space="preserve"> которых может осуществляться без согласия субъекта персональных данных на основаниях, предусмотренных Федеральным законом от 27 июля 2006 года № 152-ФЗ «О персональных данных» или другими федеральными законами. 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Согласие может быть отозвано письменным заявлением, направленным в адрес Оператора.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Федеральным законом от 27 июля 2006 года № 152-ФЗ «О персональных данных» </w:t>
      </w:r>
      <w:proofErr w:type="gramStart"/>
      <w:r w:rsidRPr="00AB1D14">
        <w:rPr>
          <w:sz w:val="24"/>
          <w:szCs w:val="24"/>
        </w:rPr>
        <w:t>ознакомлен</w:t>
      </w:r>
      <w:proofErr w:type="gramEnd"/>
      <w:r w:rsidRPr="00AB1D14">
        <w:rPr>
          <w:sz w:val="24"/>
          <w:szCs w:val="24"/>
        </w:rPr>
        <w:t xml:space="preserve"> (-а).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 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«_____» ____________ 20___г </w:t>
      </w:r>
      <w:r w:rsidRPr="00AB1D14">
        <w:rPr>
          <w:sz w:val="24"/>
          <w:szCs w:val="24"/>
        </w:rPr>
        <w:tab/>
        <w:t xml:space="preserve">______________ </w:t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  <w:t>________________________</w:t>
      </w:r>
    </w:p>
    <w:p w:rsidR="00646336" w:rsidRPr="00AB1D14" w:rsidRDefault="00646336" w:rsidP="00B06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дата </w:t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  <w:t xml:space="preserve">      подпись </w:t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  <w:t xml:space="preserve">     расшифровка подписи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  <w:sectPr w:rsidR="00646336" w:rsidRPr="00AB1D14" w:rsidSect="00382A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tbl>
      <w:tblPr>
        <w:tblW w:w="15154" w:type="dxa"/>
        <w:tblLook w:val="01E0"/>
      </w:tblPr>
      <w:tblGrid>
        <w:gridCol w:w="10368"/>
        <w:gridCol w:w="4786"/>
      </w:tblGrid>
      <w:tr w:rsidR="00646336" w:rsidRPr="00024867" w:rsidTr="00024867">
        <w:tc>
          <w:tcPr>
            <w:tcW w:w="10368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375191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5</w:t>
            </w:r>
          </w:p>
          <w:p w:rsidR="00646336" w:rsidRDefault="00646336" w:rsidP="00460A51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F47196" w:rsidRPr="00024867" w:rsidRDefault="00F47196" w:rsidP="00460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Журнал приёма и регистрации заявлений кандидатов для участия в конкуре на замещение</w:t>
      </w:r>
      <w:r w:rsidR="00B06C2E">
        <w:rPr>
          <w:sz w:val="24"/>
          <w:szCs w:val="24"/>
        </w:rPr>
        <w:t xml:space="preserve"> вакантной </w:t>
      </w:r>
      <w:r w:rsidRPr="00AB1D14">
        <w:rPr>
          <w:sz w:val="24"/>
          <w:szCs w:val="24"/>
        </w:rPr>
        <w:t xml:space="preserve"> должности руководителя муниципального </w:t>
      </w:r>
      <w:r w:rsidR="00AD363D">
        <w:rPr>
          <w:bCs/>
          <w:sz w:val="24"/>
          <w:szCs w:val="24"/>
        </w:rPr>
        <w:t>образовательн</w:t>
      </w:r>
      <w:r w:rsidRPr="00AB1D14">
        <w:rPr>
          <w:bCs/>
          <w:sz w:val="24"/>
          <w:szCs w:val="24"/>
        </w:rPr>
        <w:t xml:space="preserve">ого </w:t>
      </w:r>
      <w:r w:rsidR="00460A51">
        <w:rPr>
          <w:bCs/>
          <w:sz w:val="24"/>
          <w:szCs w:val="24"/>
        </w:rPr>
        <w:t xml:space="preserve">учреждения </w:t>
      </w:r>
      <w:proofErr w:type="spellStart"/>
      <w:r w:rsidR="00460A51">
        <w:rPr>
          <w:bCs/>
          <w:sz w:val="24"/>
          <w:szCs w:val="24"/>
        </w:rPr>
        <w:t>Куртамышского</w:t>
      </w:r>
      <w:proofErr w:type="spellEnd"/>
      <w:r w:rsidR="00460A51">
        <w:rPr>
          <w:bCs/>
          <w:sz w:val="24"/>
          <w:szCs w:val="24"/>
        </w:rPr>
        <w:t xml:space="preserve"> муниципального округа</w:t>
      </w:r>
      <w:r w:rsidR="00F47196">
        <w:rPr>
          <w:bCs/>
          <w:sz w:val="24"/>
          <w:szCs w:val="24"/>
        </w:rPr>
        <w:t xml:space="preserve"> Курганской области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93"/>
        <w:gridCol w:w="1477"/>
        <w:gridCol w:w="1701"/>
        <w:gridCol w:w="557"/>
        <w:gridCol w:w="557"/>
        <w:gridCol w:w="557"/>
        <w:gridCol w:w="965"/>
        <w:gridCol w:w="569"/>
        <w:gridCol w:w="601"/>
        <w:gridCol w:w="1240"/>
        <w:gridCol w:w="2184"/>
        <w:gridCol w:w="851"/>
        <w:gridCol w:w="991"/>
        <w:gridCol w:w="1134"/>
      </w:tblGrid>
      <w:tr w:rsidR="00685D72" w:rsidRPr="00024867" w:rsidTr="00024867">
        <w:tc>
          <w:tcPr>
            <w:tcW w:w="540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8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4867">
              <w:rPr>
                <w:sz w:val="24"/>
                <w:szCs w:val="24"/>
              </w:rPr>
              <w:t>/</w:t>
            </w:r>
            <w:proofErr w:type="spellStart"/>
            <w:r w:rsidRPr="000248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3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477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ФИО </w:t>
            </w:r>
          </w:p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кандидата</w:t>
            </w:r>
          </w:p>
        </w:tc>
        <w:tc>
          <w:tcPr>
            <w:tcW w:w="1701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Вакантная должность, на которую претендует кандидат </w:t>
            </w:r>
          </w:p>
        </w:tc>
        <w:tc>
          <w:tcPr>
            <w:tcW w:w="8081" w:type="dxa"/>
            <w:gridSpan w:val="9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Документы, предоставленные кандидатом</w:t>
            </w:r>
          </w:p>
        </w:tc>
        <w:tc>
          <w:tcPr>
            <w:tcW w:w="991" w:type="dxa"/>
            <w:vMerge w:val="restart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Почтовый адрес, контактный телефон, адрес электронной почты</w:t>
            </w:r>
          </w:p>
        </w:tc>
        <w:tc>
          <w:tcPr>
            <w:tcW w:w="1134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Примечание</w:t>
            </w:r>
          </w:p>
        </w:tc>
      </w:tr>
      <w:tr w:rsidR="00685D72" w:rsidRPr="00024867" w:rsidTr="00024867">
        <w:trPr>
          <w:cantSplit/>
          <w:trHeight w:val="4794"/>
        </w:trPr>
        <w:tc>
          <w:tcPr>
            <w:tcW w:w="540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заявление</w:t>
            </w:r>
          </w:p>
        </w:tc>
        <w:tc>
          <w:tcPr>
            <w:tcW w:w="557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личный листок по учету кадров</w:t>
            </w:r>
          </w:p>
        </w:tc>
        <w:tc>
          <w:tcPr>
            <w:tcW w:w="557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копия трудовой книжки</w:t>
            </w:r>
          </w:p>
        </w:tc>
        <w:tc>
          <w:tcPr>
            <w:tcW w:w="965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копия документа об образовании, о квалификации или наличии специальных знаний</w:t>
            </w:r>
          </w:p>
        </w:tc>
        <w:tc>
          <w:tcPr>
            <w:tcW w:w="569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программа развития Учреждения</w:t>
            </w:r>
          </w:p>
        </w:tc>
        <w:tc>
          <w:tcPr>
            <w:tcW w:w="601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медицинская справка</w:t>
            </w:r>
          </w:p>
        </w:tc>
        <w:tc>
          <w:tcPr>
            <w:tcW w:w="1240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184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сведения о доходах, об имуществе и обязательствах имущественного характера лица, поступающего на должность руководителя Учреждения, а также супруги (супруга) и несовершеннолетних детей лица, поступающего на должность руководителя Учреждения</w:t>
            </w:r>
          </w:p>
        </w:tc>
        <w:tc>
          <w:tcPr>
            <w:tcW w:w="851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1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85D72" w:rsidRPr="00024867" w:rsidTr="00024867">
        <w:trPr>
          <w:cantSplit/>
          <w:trHeight w:val="265"/>
        </w:trPr>
        <w:tc>
          <w:tcPr>
            <w:tcW w:w="540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center"/>
        <w:rPr>
          <w:b/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  <w:sectPr w:rsidR="00646336" w:rsidRPr="00AB1D14" w:rsidSect="00AB1D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375191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6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F47196" w:rsidRPr="00024867" w:rsidRDefault="00F47196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B06C2E" w:rsidRDefault="00646336" w:rsidP="00646336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B06C2E">
        <w:rPr>
          <w:rStyle w:val="a8"/>
          <w:rFonts w:ascii="Times New Roman" w:hAnsi="Times New Roman" w:cs="Times New Roman"/>
          <w:color w:val="auto"/>
        </w:rPr>
        <w:t>УВЕДОМЛЕНИЕ</w:t>
      </w:r>
    </w:p>
    <w:p w:rsidR="00646336" w:rsidRPr="00B06C2E" w:rsidRDefault="00646336" w:rsidP="00646336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B06C2E">
        <w:rPr>
          <w:rStyle w:val="a8"/>
          <w:rFonts w:ascii="Times New Roman" w:hAnsi="Times New Roman" w:cs="Times New Roman"/>
          <w:color w:val="auto"/>
        </w:rPr>
        <w:t xml:space="preserve">об отказе в допуске </w:t>
      </w:r>
      <w:r w:rsidRPr="00B06C2E">
        <w:rPr>
          <w:rFonts w:ascii="Times New Roman" w:hAnsi="Times New Roman" w:cs="Times New Roman"/>
        </w:rPr>
        <w:t>кандидата к участию в конкурсе</w:t>
      </w:r>
    </w:p>
    <w:p w:rsidR="00646336" w:rsidRPr="00B06C2E" w:rsidRDefault="00646336" w:rsidP="00646336">
      <w:pPr>
        <w:rPr>
          <w:sz w:val="24"/>
          <w:szCs w:val="24"/>
        </w:rPr>
      </w:pPr>
    </w:p>
    <w:p w:rsidR="00646336" w:rsidRPr="00AB1D14" w:rsidRDefault="00646336" w:rsidP="00375191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</w:t>
      </w:r>
    </w:p>
    <w:p w:rsidR="00646336" w:rsidRPr="00AB1D14" w:rsidRDefault="00646336" w:rsidP="00375191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(ФИО кандидата)</w:t>
      </w:r>
    </w:p>
    <w:p w:rsidR="00646336" w:rsidRDefault="00646336" w:rsidP="00375191">
      <w:pPr>
        <w:pStyle w:val="a9"/>
        <w:ind w:firstLine="708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Настоящим уведомляем Вас, что по итогам рассмотрения Вашего заявления от _________</w:t>
      </w:r>
      <w:r w:rsidR="00375191">
        <w:rPr>
          <w:rFonts w:ascii="Times New Roman" w:hAnsi="Times New Roman" w:cs="Times New Roman"/>
        </w:rPr>
        <w:t xml:space="preserve">__________, </w:t>
      </w:r>
      <w:r w:rsidR="00375191" w:rsidRPr="00AB1D14">
        <w:rPr>
          <w:rFonts w:ascii="Times New Roman" w:hAnsi="Times New Roman" w:cs="Times New Roman"/>
        </w:rPr>
        <w:t xml:space="preserve">зарегистрированного </w:t>
      </w:r>
      <w:proofErr w:type="gramStart"/>
      <w:r w:rsidR="00375191" w:rsidRPr="00AB1D14">
        <w:rPr>
          <w:rFonts w:ascii="Times New Roman" w:hAnsi="Times New Roman" w:cs="Times New Roman"/>
        </w:rPr>
        <w:t>от</w:t>
      </w:r>
      <w:proofErr w:type="gramEnd"/>
      <w:r w:rsidR="00375191" w:rsidRPr="00AB1D14">
        <w:rPr>
          <w:rFonts w:ascii="Times New Roman" w:hAnsi="Times New Roman" w:cs="Times New Roman"/>
        </w:rPr>
        <w:t xml:space="preserve"> _____</w:t>
      </w:r>
      <w:r w:rsidR="00375191">
        <w:rPr>
          <w:rFonts w:ascii="Times New Roman" w:hAnsi="Times New Roman" w:cs="Times New Roman"/>
        </w:rPr>
        <w:t xml:space="preserve">______________ № ______________, </w:t>
      </w:r>
      <w:r w:rsidR="00375191" w:rsidRPr="00AB1D14">
        <w:rPr>
          <w:rFonts w:ascii="Times New Roman" w:hAnsi="Times New Roman" w:cs="Times New Roman"/>
        </w:rPr>
        <w:t xml:space="preserve"> </w:t>
      </w:r>
      <w:proofErr w:type="gramStart"/>
      <w:r w:rsidR="00375191">
        <w:rPr>
          <w:rFonts w:ascii="Times New Roman" w:hAnsi="Times New Roman" w:cs="Times New Roman"/>
        </w:rPr>
        <w:t>об</w:t>
      </w:r>
      <w:proofErr w:type="gramEnd"/>
      <w:r w:rsidR="00375191">
        <w:rPr>
          <w:rFonts w:ascii="Times New Roman" w:hAnsi="Times New Roman" w:cs="Times New Roman"/>
        </w:rPr>
        <w:t xml:space="preserve"> участии в конкурсе на замещение </w:t>
      </w:r>
      <w:r w:rsidR="00B06C2E">
        <w:rPr>
          <w:rFonts w:ascii="Times New Roman" w:hAnsi="Times New Roman" w:cs="Times New Roman"/>
        </w:rPr>
        <w:t xml:space="preserve">вакантной </w:t>
      </w:r>
      <w:r w:rsidR="00375191">
        <w:rPr>
          <w:rFonts w:ascii="Times New Roman" w:hAnsi="Times New Roman" w:cs="Times New Roman"/>
        </w:rPr>
        <w:t>должности руков</w:t>
      </w:r>
      <w:r w:rsidR="00B06C2E">
        <w:rPr>
          <w:rFonts w:ascii="Times New Roman" w:hAnsi="Times New Roman" w:cs="Times New Roman"/>
        </w:rPr>
        <w:t>одителя _______________</w:t>
      </w:r>
    </w:p>
    <w:p w:rsidR="00375191" w:rsidRPr="00375191" w:rsidRDefault="00375191" w:rsidP="00375191">
      <w:r>
        <w:t>___________________________________________________________________________________________</w:t>
      </w:r>
    </w:p>
    <w:p w:rsidR="00375191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</w:t>
      </w:r>
      <w:r w:rsidR="00375191">
        <w:rPr>
          <w:rFonts w:ascii="Times New Roman" w:hAnsi="Times New Roman" w:cs="Times New Roman"/>
        </w:rPr>
        <w:t>__________________</w:t>
      </w:r>
      <w:r w:rsidRPr="00AB1D14">
        <w:rPr>
          <w:rFonts w:ascii="Times New Roman" w:hAnsi="Times New Roman" w:cs="Times New Roman"/>
        </w:rPr>
        <w:t>______________________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</w:t>
      </w:r>
      <w:r w:rsidR="00375191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________________________</w:t>
      </w:r>
    </w:p>
    <w:p w:rsidR="00646336" w:rsidRPr="00AB1D14" w:rsidRDefault="00646336" w:rsidP="00375191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</w:t>
      </w:r>
      <w:r w:rsidR="00375191">
        <w:rPr>
          <w:rFonts w:ascii="Times New Roman" w:hAnsi="Times New Roman" w:cs="Times New Roman"/>
        </w:rPr>
        <w:t>наименование образовательного учреждения</w:t>
      </w:r>
      <w:r w:rsidRPr="00AB1D14">
        <w:rPr>
          <w:rFonts w:ascii="Times New Roman" w:hAnsi="Times New Roman" w:cs="Times New Roman"/>
        </w:rPr>
        <w:t>)</w:t>
      </w:r>
    </w:p>
    <w:p w:rsidR="00646336" w:rsidRPr="00AB1D14" w:rsidRDefault="004A6C49" w:rsidP="0064633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конкурсной </w:t>
      </w:r>
      <w:r w:rsidR="00646336" w:rsidRPr="00AB1D14">
        <w:rPr>
          <w:rFonts w:ascii="Times New Roman" w:hAnsi="Times New Roman" w:cs="Times New Roman"/>
        </w:rPr>
        <w:t xml:space="preserve">комиссией </w:t>
      </w:r>
      <w:proofErr w:type="gramStart"/>
      <w:r w:rsidR="00646336" w:rsidRPr="00AB1D14">
        <w:rPr>
          <w:rFonts w:ascii="Times New Roman" w:hAnsi="Times New Roman" w:cs="Times New Roman"/>
        </w:rPr>
        <w:t xml:space="preserve">по </w:t>
      </w:r>
      <w:r w:rsidR="00375191">
        <w:rPr>
          <w:rFonts w:ascii="Times New Roman" w:hAnsi="Times New Roman" w:cs="Times New Roman"/>
        </w:rPr>
        <w:t xml:space="preserve">проведению конкурса </w:t>
      </w:r>
      <w:r w:rsidR="00646336" w:rsidRPr="00AB1D14">
        <w:rPr>
          <w:rFonts w:ascii="Times New Roman" w:hAnsi="Times New Roman" w:cs="Times New Roman"/>
        </w:rPr>
        <w:t>на замещение</w:t>
      </w:r>
      <w:r w:rsidR="00B06C2E">
        <w:rPr>
          <w:rFonts w:ascii="Times New Roman" w:hAnsi="Times New Roman" w:cs="Times New Roman"/>
        </w:rPr>
        <w:t xml:space="preserve"> вакантной </w:t>
      </w:r>
      <w:r w:rsidR="00646336" w:rsidRPr="00AB1D14">
        <w:rPr>
          <w:rFonts w:ascii="Times New Roman" w:hAnsi="Times New Roman" w:cs="Times New Roman"/>
        </w:rPr>
        <w:t xml:space="preserve">должности руководителя муниципального </w:t>
      </w:r>
      <w:r w:rsidR="00AD363D">
        <w:rPr>
          <w:rFonts w:ascii="Times New Roman" w:hAnsi="Times New Roman" w:cs="Times New Roman"/>
        </w:rPr>
        <w:t>образовательн</w:t>
      </w:r>
      <w:r w:rsidR="00646336" w:rsidRPr="00AB1D14">
        <w:rPr>
          <w:rFonts w:ascii="Times New Roman" w:hAnsi="Times New Roman" w:cs="Times New Roman"/>
        </w:rPr>
        <w:t>ого учреждения принято решение об отказе в допуске Вас к участию</w:t>
      </w:r>
      <w:proofErr w:type="gramEnd"/>
      <w:r w:rsidR="00646336" w:rsidRPr="00AB1D14">
        <w:rPr>
          <w:rFonts w:ascii="Times New Roman" w:hAnsi="Times New Roman" w:cs="Times New Roman"/>
        </w:rPr>
        <w:t xml:space="preserve"> в конкурсе, по следующим причинам: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</w:t>
      </w:r>
      <w:r w:rsidR="00375191">
        <w:rPr>
          <w:rFonts w:ascii="Times New Roman" w:hAnsi="Times New Roman" w:cs="Times New Roman"/>
        </w:rPr>
        <w:t>_____________</w:t>
      </w:r>
      <w:r w:rsidRPr="00AB1D14">
        <w:rPr>
          <w:rFonts w:ascii="Times New Roman" w:hAnsi="Times New Roman" w:cs="Times New Roman"/>
        </w:rPr>
        <w:t>__________________________________</w:t>
      </w:r>
    </w:p>
    <w:p w:rsidR="00646336" w:rsidRPr="00AB1D14" w:rsidRDefault="00646336" w:rsidP="00375191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(причины отказа)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</w:t>
      </w:r>
      <w:r w:rsidR="00375191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______________________________________________________</w:t>
      </w:r>
      <w:r w:rsidR="00375191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_________________________________________________________________</w:t>
      </w:r>
      <w:r w:rsidR="00375191">
        <w:rPr>
          <w:rFonts w:ascii="Times New Roman" w:hAnsi="Times New Roman" w:cs="Times New Roman"/>
        </w:rPr>
        <w:t>____________</w:t>
      </w:r>
    </w:p>
    <w:p w:rsidR="004A6C49" w:rsidRDefault="004A6C49" w:rsidP="00646336">
      <w:pPr>
        <w:pStyle w:val="a9"/>
        <w:tabs>
          <w:tab w:val="left" w:pos="5130"/>
        </w:tabs>
        <w:ind w:left="5220"/>
        <w:rPr>
          <w:rFonts w:ascii="Times New Roman" w:hAnsi="Times New Roman" w:cs="Times New Roman"/>
        </w:rPr>
      </w:pPr>
    </w:p>
    <w:p w:rsidR="004A6C49" w:rsidRDefault="004A6C49" w:rsidP="004A6C49">
      <w:pPr>
        <w:pStyle w:val="a9"/>
        <w:rPr>
          <w:rFonts w:ascii="Times New Roman" w:hAnsi="Times New Roman" w:cs="Times New Roman"/>
        </w:rPr>
      </w:pP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1D14">
        <w:rPr>
          <w:rFonts w:ascii="Times New Roman" w:hAnsi="Times New Roman" w:cs="Times New Roman"/>
        </w:rPr>
        <w:t xml:space="preserve"> </w:t>
      </w:r>
      <w:r w:rsidRPr="00AB1D14">
        <w:t>_</w:t>
      </w:r>
      <w:r>
        <w:t>________</w:t>
      </w:r>
      <w:r w:rsidRPr="00AB1D14">
        <w:t>_________________</w:t>
      </w:r>
    </w:p>
    <w:p w:rsidR="004A6C49" w:rsidRPr="00AB1D14" w:rsidRDefault="004A6C49" w:rsidP="004A6C49">
      <w:pPr>
        <w:pStyle w:val="a9"/>
        <w:ind w:firstLine="5220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Ф.И.О. (подпись)</w:t>
      </w: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     </w:t>
      </w: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Дата</w:t>
      </w: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     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Исполнитель (ФИО)</w:t>
      </w:r>
    </w:p>
    <w:p w:rsidR="00646336" w:rsidRPr="00AB1D14" w:rsidRDefault="00646336" w:rsidP="00646336">
      <w:pPr>
        <w:pStyle w:val="a4"/>
        <w:rPr>
          <w:szCs w:val="24"/>
        </w:rPr>
      </w:pPr>
      <w:r w:rsidRPr="00AB1D14">
        <w:rPr>
          <w:szCs w:val="24"/>
        </w:rPr>
        <w:t>Телефон  для    справок  ___________________________________________.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 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 </w:t>
      </w:r>
    </w:p>
    <w:p w:rsidR="00646336" w:rsidRPr="00AB1D14" w:rsidRDefault="00646336" w:rsidP="00646336">
      <w:pPr>
        <w:jc w:val="both"/>
        <w:rPr>
          <w:sz w:val="24"/>
          <w:szCs w:val="24"/>
        </w:rPr>
        <w:sectPr w:rsidR="00646336" w:rsidRPr="00AB1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14794" w:type="dxa"/>
        <w:tblLook w:val="01E0"/>
      </w:tblPr>
      <w:tblGrid>
        <w:gridCol w:w="10008"/>
        <w:gridCol w:w="4786"/>
      </w:tblGrid>
      <w:tr w:rsidR="00646336" w:rsidRPr="00024867" w:rsidTr="00024867">
        <w:tc>
          <w:tcPr>
            <w:tcW w:w="10008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D549AA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7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 Положению об организации и проведении конкурса на замещение</w:t>
            </w:r>
            <w:r w:rsidR="00B06C2E" w:rsidRPr="00024867">
              <w:rPr>
                <w:sz w:val="24"/>
                <w:szCs w:val="24"/>
              </w:rPr>
              <w:t xml:space="preserve"> 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F47196" w:rsidRPr="00024867" w:rsidRDefault="00F47196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Оценочный лист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7740"/>
        <w:gridCol w:w="1980"/>
        <w:gridCol w:w="2160"/>
        <w:gridCol w:w="2160"/>
      </w:tblGrid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Критерий, </w:t>
            </w:r>
          </w:p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ФИО участника Конкурса</w:t>
            </w: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ФИО участника Конкурса</w:t>
            </w: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ФИО участника Конкурса</w:t>
            </w: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или высшее профессиональное образование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Дополнительное профессиональное образование в области государственного и муниципального управления или менеджмента и экономики 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Стаж работы на педагогических и/или руководящих должностях не менее 5 лет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Результат аттестации на соответствие занимаемой должности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(не соответствует занимаемой должности – 0 баллов, соответствует занимаемой должности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Результат представления Программы развития Учреждения 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(максимум – 10 баллов)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5.1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Актуальность (нацеленность на решение ключевых проблем развития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>ого учреждения)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5.2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proofErr w:type="spellStart"/>
            <w:r w:rsidRPr="00024867">
              <w:rPr>
                <w:sz w:val="24"/>
                <w:szCs w:val="24"/>
              </w:rPr>
              <w:t>Прогностичность</w:t>
            </w:r>
            <w:proofErr w:type="spellEnd"/>
            <w:r w:rsidRPr="00024867">
              <w:rPr>
                <w:sz w:val="24"/>
                <w:szCs w:val="24"/>
              </w:rPr>
              <w:t xml:space="preserve"> (ориентация на удовлетворение «завтрашнего» социального заказа на образование и управление школой и учёт </w:t>
            </w:r>
            <w:r w:rsidRPr="00024867">
              <w:rPr>
                <w:sz w:val="24"/>
                <w:szCs w:val="24"/>
              </w:rPr>
              <w:lastRenderedPageBreak/>
              <w:t>изменений социальной ситуации)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5.4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Реалистичность (соответствие требуемых и имеющихся материально-технических и временных ресурсов)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5.5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Полнота и целостность программы (наличие системного образа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>ого учреждения, образовательного процесса, отображение в комплексе всех направлений развития)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5.6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Проработанность (подробная и детальная проработка всех шагов деятельности по программе)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5.7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Управляемость (разработанный механизм управленческого сопровождения реализации программы)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5.8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Контролируемость (наличие максимально возможного набора индикативных показателей)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5.9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5.10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021249" w:rsidRPr="00024867" w:rsidTr="00024867">
        <w:tc>
          <w:tcPr>
            <w:tcW w:w="828" w:type="dxa"/>
          </w:tcPr>
          <w:p w:rsidR="00021249" w:rsidRPr="00024867" w:rsidRDefault="00021249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021249" w:rsidRPr="00024867" w:rsidRDefault="00C01E9F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</w:t>
            </w:r>
            <w:r w:rsidR="00021249" w:rsidRPr="00024867">
              <w:rPr>
                <w:sz w:val="24"/>
                <w:szCs w:val="24"/>
              </w:rPr>
              <w:t>ультура публичного выступления, умение вести дискуссию, умение взаимодействовать с аудиторией</w:t>
            </w:r>
          </w:p>
          <w:p w:rsidR="00021249" w:rsidRPr="00024867" w:rsidRDefault="00021249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021249" w:rsidRPr="00024867" w:rsidRDefault="00021249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21249" w:rsidRPr="00024867" w:rsidRDefault="00021249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21249" w:rsidRPr="00024867" w:rsidRDefault="00021249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568" w:type="dxa"/>
            <w:gridSpan w:val="2"/>
          </w:tcPr>
          <w:p w:rsidR="00646336" w:rsidRPr="00024867" w:rsidRDefault="00646336" w:rsidP="00024867">
            <w:pPr>
              <w:jc w:val="right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Итого баллов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568" w:type="dxa"/>
            <w:gridSpan w:val="2"/>
          </w:tcPr>
          <w:p w:rsidR="00646336" w:rsidRPr="00024867" w:rsidRDefault="00646336" w:rsidP="00024867">
            <w:pPr>
              <w:jc w:val="right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Рейтинг участников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  <w:sectPr w:rsidR="00646336" w:rsidRPr="00AB1D14" w:rsidSect="00AB1D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74" w:type="dxa"/>
        <w:tblLook w:val="01E0"/>
      </w:tblPr>
      <w:tblGrid>
        <w:gridCol w:w="4788"/>
        <w:gridCol w:w="4786"/>
      </w:tblGrid>
      <w:tr w:rsidR="00646336" w:rsidRPr="00024867" w:rsidTr="00024867">
        <w:tc>
          <w:tcPr>
            <w:tcW w:w="4788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D549AA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8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F47196" w:rsidRPr="00024867" w:rsidRDefault="00F47196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1F2E2B">
      <w:pPr>
        <w:pStyle w:val="3"/>
        <w:ind w:left="0" w:firstLine="567"/>
        <w:rPr>
          <w:sz w:val="24"/>
          <w:szCs w:val="24"/>
        </w:rPr>
      </w:pPr>
      <w:r w:rsidRPr="00AB1D14">
        <w:rPr>
          <w:sz w:val="24"/>
          <w:szCs w:val="24"/>
        </w:rPr>
        <w:t>Протокол № ____</w:t>
      </w:r>
    </w:p>
    <w:p w:rsidR="00AD363D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t xml:space="preserve">заседания конкурсной комиссии </w:t>
      </w:r>
      <w:r w:rsidR="00D549AA">
        <w:rPr>
          <w:sz w:val="24"/>
          <w:szCs w:val="24"/>
        </w:rPr>
        <w:t>по</w:t>
      </w:r>
      <w:r w:rsidRPr="00AB1D14">
        <w:rPr>
          <w:sz w:val="24"/>
          <w:szCs w:val="24"/>
        </w:rPr>
        <w:t xml:space="preserve"> проведени</w:t>
      </w:r>
      <w:r w:rsidR="00D549AA">
        <w:rPr>
          <w:sz w:val="24"/>
          <w:szCs w:val="24"/>
        </w:rPr>
        <w:t>ю</w:t>
      </w:r>
      <w:r w:rsidRPr="00AB1D14">
        <w:rPr>
          <w:sz w:val="24"/>
          <w:szCs w:val="24"/>
        </w:rPr>
        <w:t xml:space="preserve"> конкурс</w:t>
      </w:r>
      <w:r w:rsidR="00D549AA">
        <w:rPr>
          <w:sz w:val="24"/>
          <w:szCs w:val="24"/>
        </w:rPr>
        <w:t>а</w:t>
      </w:r>
      <w:r w:rsidRPr="00AB1D14">
        <w:rPr>
          <w:sz w:val="24"/>
          <w:szCs w:val="24"/>
        </w:rPr>
        <w:t xml:space="preserve"> на замещение </w:t>
      </w:r>
      <w:r w:rsidR="00B06C2E">
        <w:rPr>
          <w:sz w:val="24"/>
          <w:szCs w:val="24"/>
        </w:rPr>
        <w:t xml:space="preserve">вакантной </w:t>
      </w:r>
      <w:r w:rsidRPr="00AB1D14">
        <w:rPr>
          <w:sz w:val="24"/>
          <w:szCs w:val="24"/>
        </w:rPr>
        <w:t xml:space="preserve">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Pr="00AB1D14">
        <w:rPr>
          <w:sz w:val="24"/>
          <w:szCs w:val="24"/>
        </w:rPr>
        <w:t xml:space="preserve"> </w:t>
      </w:r>
      <w:r w:rsidR="00F47196">
        <w:rPr>
          <w:sz w:val="24"/>
          <w:szCs w:val="24"/>
        </w:rPr>
        <w:t>Курганской области</w:t>
      </w:r>
    </w:p>
    <w:p w:rsidR="00646336" w:rsidRPr="00AB1D14" w:rsidRDefault="00646336" w:rsidP="00646336">
      <w:pPr>
        <w:pStyle w:val="3"/>
        <w:rPr>
          <w:sz w:val="24"/>
          <w:szCs w:val="24"/>
        </w:rPr>
      </w:pP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Присутствовали:_____________________________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(фамилии и инициалы председателя, секретаря, членов и независимых 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экспертов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конкурсной комиссии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по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проведени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ю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конкурса на замещение </w:t>
      </w:r>
      <w:r w:rsidR="00B06C2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вакантной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должности 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руководителя муниципального </w:t>
      </w:r>
      <w:r w:rsidR="00AD363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образовательн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ого учреждения </w:t>
      </w:r>
      <w:proofErr w:type="spellStart"/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Куртамышского</w:t>
      </w:r>
      <w:proofErr w:type="spellEnd"/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муниципального округа</w:t>
      </w:r>
      <w:r w:rsidR="00F4719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Курганской области</w:t>
      </w:r>
      <w:r w:rsidRPr="00AB1D14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646336" w:rsidRPr="00AB1D14" w:rsidRDefault="00646336" w:rsidP="00D549AA">
      <w:pPr>
        <w:pStyle w:val="Con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Повестка дня:</w:t>
      </w:r>
    </w:p>
    <w:p w:rsidR="00646336" w:rsidRPr="00AB1D14" w:rsidRDefault="00646336" w:rsidP="001F2E2B">
      <w:pPr>
        <w:rPr>
          <w:sz w:val="24"/>
          <w:szCs w:val="24"/>
        </w:rPr>
      </w:pPr>
      <w:r w:rsidRPr="00AB1D14">
        <w:rPr>
          <w:bCs/>
          <w:sz w:val="24"/>
          <w:szCs w:val="24"/>
        </w:rPr>
        <w:t xml:space="preserve">1. О проведении конкурса на </w:t>
      </w:r>
      <w:r w:rsidRPr="00AB1D14">
        <w:rPr>
          <w:sz w:val="24"/>
          <w:szCs w:val="24"/>
        </w:rPr>
        <w:t xml:space="preserve">замещение </w:t>
      </w:r>
      <w:r w:rsidR="00B06C2E">
        <w:rPr>
          <w:sz w:val="24"/>
          <w:szCs w:val="24"/>
        </w:rPr>
        <w:t xml:space="preserve">вакантной </w:t>
      </w:r>
      <w:r w:rsidRPr="00AB1D14">
        <w:rPr>
          <w:sz w:val="24"/>
          <w:szCs w:val="24"/>
        </w:rPr>
        <w:t xml:space="preserve">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="00460A51">
        <w:rPr>
          <w:sz w:val="24"/>
          <w:szCs w:val="24"/>
        </w:rPr>
        <w:t xml:space="preserve">ого учреждения </w:t>
      </w:r>
      <w:proofErr w:type="spellStart"/>
      <w:r w:rsidR="00460A51">
        <w:rPr>
          <w:sz w:val="24"/>
          <w:szCs w:val="24"/>
        </w:rPr>
        <w:t>Куртамышского</w:t>
      </w:r>
      <w:proofErr w:type="spellEnd"/>
      <w:r w:rsidR="00460A51">
        <w:rPr>
          <w:sz w:val="24"/>
          <w:szCs w:val="24"/>
        </w:rPr>
        <w:t xml:space="preserve"> муниципального округа</w:t>
      </w:r>
      <w:r w:rsidRPr="00AB1D14">
        <w:rPr>
          <w:sz w:val="24"/>
          <w:szCs w:val="24"/>
        </w:rPr>
        <w:t xml:space="preserve"> </w:t>
      </w:r>
      <w:r w:rsidR="00F47196">
        <w:rPr>
          <w:sz w:val="24"/>
          <w:szCs w:val="24"/>
        </w:rPr>
        <w:t>Курганской области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(наименование должности руководителя муниципального </w:t>
      </w:r>
      <w:r w:rsidR="00AD363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ого учреждения)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___________________________________________________________________________ .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(указать: название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муниципального </w:t>
      </w:r>
      <w:r w:rsidR="00AD363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ого учреждения </w:t>
      </w:r>
      <w:proofErr w:type="spellStart"/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Куртамышского</w:t>
      </w:r>
      <w:proofErr w:type="spellEnd"/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муниципального округа</w:t>
      </w:r>
      <w:r w:rsidR="00F4719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Курганской области</w:t>
      </w:r>
      <w:r w:rsidRPr="00AB1D14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</w:p>
    <w:p w:rsidR="00646336" w:rsidRPr="00AB1D14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1. Рассматривали документы следующих лиц: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</w:t>
      </w:r>
    </w:p>
    <w:p w:rsidR="00646336" w:rsidRPr="00AB1D14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(фамилии и инициалы граждан, допущенных к участию в конкурсе (далее – кандидаты)</w:t>
      </w:r>
      <w:proofErr w:type="gramEnd"/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Названия Программ развития муниципального </w:t>
      </w:r>
      <w:r w:rsidR="00AD363D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ого учреждения, оценка содержания программ.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Вопросы к кандидатам по и краткие ответы на них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3. Результаты голосования:</w:t>
      </w:r>
    </w:p>
    <w:tbl>
      <w:tblPr>
        <w:tblW w:w="96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83"/>
        <w:gridCol w:w="3951"/>
        <w:gridCol w:w="2160"/>
        <w:gridCol w:w="1970"/>
      </w:tblGrid>
      <w:tr w:rsidR="00646336" w:rsidRPr="00AB1D1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Ф.И.О. кандидата</w:t>
            </w: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 голосов</w:t>
            </w: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«Против»</w:t>
            </w: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Решение конкурсной комиссии по результатам проведения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конкурса на замещение </w:t>
      </w:r>
      <w:r w:rsidR="00B06C2E">
        <w:rPr>
          <w:rFonts w:ascii="Times New Roman" w:hAnsi="Times New Roman" w:cs="Times New Roman"/>
          <w:b w:val="0"/>
          <w:sz w:val="24"/>
          <w:szCs w:val="24"/>
        </w:rPr>
        <w:t xml:space="preserve">вакантной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должности 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учреждения </w:t>
      </w:r>
      <w:proofErr w:type="spellStart"/>
      <w:r w:rsidRPr="00AB1D14">
        <w:rPr>
          <w:rFonts w:ascii="Times New Roman" w:hAnsi="Times New Roman" w:cs="Times New Roman"/>
          <w:b w:val="0"/>
          <w:sz w:val="24"/>
          <w:szCs w:val="24"/>
        </w:rPr>
        <w:t>Куртамышского</w:t>
      </w:r>
      <w:proofErr w:type="spellEnd"/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7196"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</w:p>
    <w:p w:rsidR="00646336" w:rsidRPr="00AB1D14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признать победителем конкурса и рекомендовать на замещение </w:t>
      </w:r>
      <w:r w:rsidR="00B06C2E">
        <w:rPr>
          <w:rFonts w:ascii="Times New Roman" w:hAnsi="Times New Roman" w:cs="Times New Roman"/>
          <w:b w:val="0"/>
          <w:sz w:val="24"/>
          <w:szCs w:val="24"/>
        </w:rPr>
        <w:t>вакантной должности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ого учреждения </w:t>
      </w:r>
      <w:proofErr w:type="spellStart"/>
      <w:r w:rsidRPr="00AB1D14">
        <w:rPr>
          <w:rFonts w:ascii="Times New Roman" w:hAnsi="Times New Roman" w:cs="Times New Roman"/>
          <w:b w:val="0"/>
          <w:sz w:val="24"/>
          <w:szCs w:val="24"/>
        </w:rPr>
        <w:t>Куртамышского</w:t>
      </w:r>
      <w:proofErr w:type="spellEnd"/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7196">
        <w:rPr>
          <w:rFonts w:ascii="Times New Roman" w:hAnsi="Times New Roman" w:cs="Times New Roman"/>
          <w:b w:val="0"/>
          <w:sz w:val="24"/>
          <w:szCs w:val="24"/>
        </w:rPr>
        <w:t xml:space="preserve">Курганской области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(указать полное наименование должности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>ого учреждения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)  ____________________________________________(указать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название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>ого учреждения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) ______________________________________________</w:t>
      </w:r>
    </w:p>
    <w:p w:rsidR="00646336" w:rsidRPr="00AB1D14" w:rsidRDefault="00646336" w:rsidP="00646336">
      <w:pPr>
        <w:pStyle w:val="ConsTitle"/>
        <w:ind w:firstLine="25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(Ф.И.О. победителя конкурса)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Голосовали: «За»________, «против»________, «воздержались»_________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Решение принято (не принято)</w:t>
      </w:r>
      <w:r w:rsidR="00D549A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F2E2B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рекомендовать на включение в кадровый резерв на замещение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вакантной должности 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ого учреждения </w:t>
      </w:r>
      <w:proofErr w:type="spellStart"/>
      <w:r w:rsidRPr="00AB1D14">
        <w:rPr>
          <w:rFonts w:ascii="Times New Roman" w:hAnsi="Times New Roman" w:cs="Times New Roman"/>
          <w:b w:val="0"/>
          <w:sz w:val="24"/>
          <w:szCs w:val="24"/>
        </w:rPr>
        <w:t>Куртамышского</w:t>
      </w:r>
      <w:proofErr w:type="spellEnd"/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</w:t>
      </w:r>
      <w:r w:rsidR="00F47196">
        <w:rPr>
          <w:rFonts w:ascii="Times New Roman" w:hAnsi="Times New Roman" w:cs="Times New Roman"/>
          <w:b w:val="0"/>
          <w:sz w:val="24"/>
          <w:szCs w:val="24"/>
        </w:rPr>
        <w:t xml:space="preserve">Курганской области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(указать полное наименование должности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>ого учреждения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1F2E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1F2E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2E2B" w:rsidRDefault="001F2E2B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</w:t>
      </w:r>
    </w:p>
    <w:p w:rsidR="00646336" w:rsidRPr="00AB1D14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(указать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название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>ого учреждения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) ______________________________________________</w:t>
      </w:r>
      <w:r w:rsidR="001F2E2B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</w:t>
      </w:r>
    </w:p>
    <w:p w:rsidR="00646336" w:rsidRPr="00AB1D14" w:rsidRDefault="00646336" w:rsidP="00646336">
      <w:pPr>
        <w:pStyle w:val="ConsTitle"/>
        <w:ind w:firstLine="25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(Ф.И.О. участника конкурса)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Голосовали: «За»________, «против»________, «воздержались»_________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Решение принято (не принято)</w:t>
      </w:r>
      <w:r w:rsidR="00D549A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Секретарь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Члены комиссии: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ind w:left="709"/>
        <w:rPr>
          <w:sz w:val="24"/>
          <w:szCs w:val="24"/>
        </w:rPr>
      </w:pPr>
      <w:r w:rsidRPr="00AB1D14">
        <w:rPr>
          <w:sz w:val="24"/>
          <w:szCs w:val="24"/>
        </w:rPr>
        <w:t>Независимые эксперты: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PlusNormal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74" w:type="dxa"/>
        <w:tblLook w:val="01E0"/>
      </w:tblPr>
      <w:tblGrid>
        <w:gridCol w:w="4788"/>
        <w:gridCol w:w="4786"/>
      </w:tblGrid>
      <w:tr w:rsidR="00646336" w:rsidRPr="00024867" w:rsidTr="00024867">
        <w:tc>
          <w:tcPr>
            <w:tcW w:w="4788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D549AA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9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CB52C7" w:rsidRPr="00024867" w:rsidRDefault="00CB52C7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pStyle w:val="ConsPlusNormal"/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000"/>
      </w:tblPr>
      <w:tblGrid>
        <w:gridCol w:w="4428"/>
        <w:gridCol w:w="900"/>
        <w:gridCol w:w="4243"/>
      </w:tblGrid>
      <w:tr w:rsidR="00646336" w:rsidRPr="00AB1D14">
        <w:tc>
          <w:tcPr>
            <w:tcW w:w="4428" w:type="dxa"/>
          </w:tcPr>
          <w:p w:rsidR="00646336" w:rsidRPr="00AB1D14" w:rsidRDefault="00646336" w:rsidP="00AB1D1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1D14">
              <w:rPr>
                <w:b/>
                <w:bCs/>
                <w:sz w:val="24"/>
                <w:szCs w:val="24"/>
              </w:rPr>
              <w:t>УГЛОВОЙ ШТАМП</w:t>
            </w:r>
          </w:p>
          <w:p w:rsidR="00646336" w:rsidRPr="00AB1D14" w:rsidRDefault="00646336" w:rsidP="00AB1D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46336" w:rsidRPr="00AB1D14" w:rsidRDefault="00646336" w:rsidP="00AB1D14">
            <w:pPr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646336" w:rsidRPr="00AB1D14" w:rsidRDefault="00646336" w:rsidP="00AB1D14">
            <w:pPr>
              <w:rPr>
                <w:sz w:val="24"/>
                <w:szCs w:val="24"/>
              </w:rPr>
            </w:pPr>
          </w:p>
          <w:p w:rsidR="00646336" w:rsidRPr="00AB1D14" w:rsidRDefault="00646336" w:rsidP="00AB1D14">
            <w:pPr>
              <w:rPr>
                <w:sz w:val="24"/>
                <w:szCs w:val="24"/>
              </w:rPr>
            </w:pPr>
          </w:p>
          <w:p w:rsidR="00646336" w:rsidRPr="00AB1D14" w:rsidRDefault="00646336" w:rsidP="00AB1D14">
            <w:pPr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pStyle w:val="ConsPlusNormal"/>
        <w:ind w:firstLine="540"/>
        <w:jc w:val="both"/>
        <w:rPr>
          <w:sz w:val="24"/>
          <w:szCs w:val="24"/>
        </w:rPr>
      </w:pPr>
    </w:p>
    <w:p w:rsidR="00646336" w:rsidRPr="00AB1D14" w:rsidRDefault="00646336" w:rsidP="0064633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>Уважаемая</w:t>
      </w:r>
      <w:r w:rsidR="00D549AA">
        <w:rPr>
          <w:rFonts w:ascii="Times New Roman" w:hAnsi="Times New Roman" w:cs="Times New Roman"/>
          <w:sz w:val="24"/>
          <w:szCs w:val="24"/>
        </w:rPr>
        <w:t xml:space="preserve"> </w:t>
      </w:r>
      <w:r w:rsidRPr="00AB1D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B1D1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B1D14">
        <w:rPr>
          <w:rFonts w:ascii="Times New Roman" w:hAnsi="Times New Roman" w:cs="Times New Roman"/>
          <w:sz w:val="24"/>
          <w:szCs w:val="24"/>
        </w:rPr>
        <w:t>) __________________!</w:t>
      </w:r>
    </w:p>
    <w:p w:rsidR="00646336" w:rsidRPr="00AB1D14" w:rsidRDefault="00646336" w:rsidP="00646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46336" w:rsidRPr="00AB1D14" w:rsidRDefault="00646336" w:rsidP="006463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 xml:space="preserve">На основании решения конкурсной комиссии </w:t>
      </w:r>
      <w:r w:rsidR="00D549AA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Pr="00AB1D14">
        <w:rPr>
          <w:rFonts w:ascii="Times New Roman" w:hAnsi="Times New Roman" w:cs="Times New Roman"/>
          <w:sz w:val="24"/>
          <w:szCs w:val="24"/>
        </w:rPr>
        <w:t xml:space="preserve">на замещение </w:t>
      </w:r>
      <w:r w:rsidR="00B06C2E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Pr="00AB1D14">
        <w:rPr>
          <w:rFonts w:ascii="Times New Roman" w:hAnsi="Times New Roman" w:cs="Times New Roman"/>
          <w:sz w:val="24"/>
          <w:szCs w:val="24"/>
        </w:rPr>
        <w:t xml:space="preserve">должности руководителя муниципального </w:t>
      </w:r>
      <w:r w:rsidR="00AD363D">
        <w:rPr>
          <w:rFonts w:ascii="Times New Roman" w:hAnsi="Times New Roman" w:cs="Times New Roman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sz w:val="24"/>
          <w:szCs w:val="24"/>
        </w:rPr>
        <w:t xml:space="preserve">ого </w:t>
      </w:r>
      <w:r w:rsidR="001F2E2B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spellStart"/>
      <w:r w:rsidR="001F2E2B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="001F2E2B">
        <w:rPr>
          <w:rFonts w:ascii="Times New Roman" w:hAnsi="Times New Roman" w:cs="Times New Roman"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CB52C7"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Pr="00AB1D14">
        <w:rPr>
          <w:rFonts w:ascii="Times New Roman" w:hAnsi="Times New Roman" w:cs="Times New Roman"/>
          <w:sz w:val="24"/>
          <w:szCs w:val="24"/>
        </w:rPr>
        <w:t>Вы включены в кадровый резерв руководителей системы об</w:t>
      </w:r>
      <w:r w:rsidR="00460A51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proofErr w:type="spellStart"/>
      <w:r w:rsidR="00460A51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="00460A5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B52C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460A51">
        <w:rPr>
          <w:rFonts w:ascii="Times New Roman" w:hAnsi="Times New Roman" w:cs="Times New Roman"/>
          <w:sz w:val="24"/>
          <w:szCs w:val="24"/>
        </w:rPr>
        <w:t xml:space="preserve">  для замещения должности </w:t>
      </w:r>
      <w:r w:rsidRPr="00AB1D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="004A6C49">
        <w:rPr>
          <w:rFonts w:ascii="Times New Roman" w:hAnsi="Times New Roman" w:cs="Times New Roman"/>
          <w:sz w:val="24"/>
          <w:szCs w:val="24"/>
        </w:rPr>
        <w:t>____________</w:t>
      </w:r>
      <w:r w:rsidRPr="00AB1D1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6336" w:rsidRPr="00AB1D14" w:rsidRDefault="00646336" w:rsidP="00646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>Контактный телефон: _____________</w:t>
      </w:r>
    </w:p>
    <w:p w:rsidR="00646336" w:rsidRPr="00AB1D14" w:rsidRDefault="00646336" w:rsidP="00646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6336" w:rsidRPr="00AB1D14" w:rsidRDefault="00646336" w:rsidP="00646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>Председатель конкурсной комиссии                                         ____________________</w:t>
      </w: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Исполнитель (ФИО)</w:t>
      </w:r>
    </w:p>
    <w:p w:rsidR="00646336" w:rsidRPr="00AB1D14" w:rsidRDefault="004A6C49" w:rsidP="006463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 для </w:t>
      </w:r>
      <w:r w:rsidR="00646336" w:rsidRPr="00AB1D14">
        <w:rPr>
          <w:rFonts w:ascii="Times New Roman" w:hAnsi="Times New Roman" w:cs="Times New Roman"/>
          <w:sz w:val="24"/>
          <w:szCs w:val="24"/>
        </w:rPr>
        <w:t xml:space="preserve"> справок  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4A6C49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10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50742C">
              <w:rPr>
                <w:sz w:val="24"/>
                <w:szCs w:val="24"/>
              </w:rPr>
              <w:t>муниципального округа</w:t>
            </w:r>
          </w:p>
          <w:p w:rsidR="00CB52C7" w:rsidRPr="00024867" w:rsidRDefault="00CB52C7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B06C2E" w:rsidRDefault="00646336" w:rsidP="00646336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B06C2E">
        <w:rPr>
          <w:rStyle w:val="a8"/>
          <w:rFonts w:ascii="Times New Roman" w:hAnsi="Times New Roman" w:cs="Times New Roman"/>
          <w:color w:val="auto"/>
        </w:rPr>
        <w:t>УВЕДОМЛЕНИЕ</w:t>
      </w:r>
    </w:p>
    <w:p w:rsidR="00646336" w:rsidRPr="00B06C2E" w:rsidRDefault="00646336" w:rsidP="00646336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B06C2E">
        <w:rPr>
          <w:rStyle w:val="a8"/>
          <w:rFonts w:ascii="Times New Roman" w:hAnsi="Times New Roman" w:cs="Times New Roman"/>
          <w:color w:val="auto"/>
        </w:rPr>
        <w:t xml:space="preserve">об отказе в </w:t>
      </w:r>
      <w:r w:rsidRPr="00B06C2E">
        <w:rPr>
          <w:rFonts w:ascii="Times New Roman" w:hAnsi="Times New Roman" w:cs="Times New Roman"/>
        </w:rPr>
        <w:t>признании кандидата победителем конкурса</w:t>
      </w:r>
    </w:p>
    <w:p w:rsidR="004A6C49" w:rsidRPr="00B06C2E" w:rsidRDefault="004A6C49" w:rsidP="004A6C49"/>
    <w:p w:rsidR="00646336" w:rsidRPr="00AB1D14" w:rsidRDefault="00646336" w:rsidP="004A6C49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</w:t>
      </w:r>
    </w:p>
    <w:p w:rsidR="00646336" w:rsidRDefault="00646336" w:rsidP="004A6C49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(ФИО кандидата)</w:t>
      </w:r>
    </w:p>
    <w:p w:rsidR="004A6C49" w:rsidRPr="004A6C49" w:rsidRDefault="004A6C49" w:rsidP="004A6C49"/>
    <w:p w:rsidR="004A6C49" w:rsidRDefault="004A6C49" w:rsidP="004A6C49">
      <w:pPr>
        <w:pStyle w:val="a9"/>
        <w:ind w:firstLine="708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Настоящим уведомляем Вас, что по итогам рассмотрения Вашего заявления от _________</w:t>
      </w:r>
      <w:r>
        <w:rPr>
          <w:rFonts w:ascii="Times New Roman" w:hAnsi="Times New Roman" w:cs="Times New Roman"/>
        </w:rPr>
        <w:t xml:space="preserve">__________, </w:t>
      </w:r>
      <w:r w:rsidRPr="00AB1D14">
        <w:rPr>
          <w:rFonts w:ascii="Times New Roman" w:hAnsi="Times New Roman" w:cs="Times New Roman"/>
        </w:rPr>
        <w:t xml:space="preserve">зарегистрированного </w:t>
      </w:r>
      <w:proofErr w:type="gramStart"/>
      <w:r w:rsidRPr="00AB1D14">
        <w:rPr>
          <w:rFonts w:ascii="Times New Roman" w:hAnsi="Times New Roman" w:cs="Times New Roman"/>
        </w:rPr>
        <w:t>от</w:t>
      </w:r>
      <w:proofErr w:type="gramEnd"/>
      <w:r w:rsidRPr="00AB1D14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 xml:space="preserve">______________ № ______________, </w:t>
      </w:r>
      <w:r w:rsidRPr="00AB1D1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 участии в конкурсе на замещение </w:t>
      </w:r>
      <w:r w:rsidR="00B06C2E">
        <w:rPr>
          <w:rFonts w:ascii="Times New Roman" w:hAnsi="Times New Roman" w:cs="Times New Roman"/>
        </w:rPr>
        <w:t xml:space="preserve">вакантной </w:t>
      </w:r>
      <w:r>
        <w:rPr>
          <w:rFonts w:ascii="Times New Roman" w:hAnsi="Times New Roman" w:cs="Times New Roman"/>
        </w:rPr>
        <w:t>должности руков</w:t>
      </w:r>
      <w:r w:rsidR="00B06C2E">
        <w:rPr>
          <w:rFonts w:ascii="Times New Roman" w:hAnsi="Times New Roman" w:cs="Times New Roman"/>
        </w:rPr>
        <w:t>одителя _______________</w:t>
      </w:r>
    </w:p>
    <w:p w:rsidR="004A6C49" w:rsidRPr="00375191" w:rsidRDefault="004A6C49" w:rsidP="004A6C49">
      <w:r>
        <w:t>___________________________________________________________________________________________</w:t>
      </w:r>
    </w:p>
    <w:p w:rsidR="004A6C49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</w:t>
      </w:r>
      <w:r w:rsidRPr="00AB1D14">
        <w:rPr>
          <w:rFonts w:ascii="Times New Roman" w:hAnsi="Times New Roman" w:cs="Times New Roman"/>
        </w:rPr>
        <w:t>______________________</w:t>
      </w: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________________________</w:t>
      </w:r>
    </w:p>
    <w:p w:rsidR="004A6C49" w:rsidRPr="00AB1D14" w:rsidRDefault="004A6C49" w:rsidP="004A6C49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образовательного учреждения</w:t>
      </w:r>
      <w:r w:rsidRPr="00AB1D14">
        <w:rPr>
          <w:rFonts w:ascii="Times New Roman" w:hAnsi="Times New Roman" w:cs="Times New Roman"/>
        </w:rPr>
        <w:t>)</w:t>
      </w:r>
    </w:p>
    <w:p w:rsidR="00646336" w:rsidRPr="00AB1D14" w:rsidRDefault="004A6C49" w:rsidP="0064633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конкурсной </w:t>
      </w:r>
      <w:r w:rsidR="00646336" w:rsidRPr="00AB1D14">
        <w:rPr>
          <w:rFonts w:ascii="Times New Roman" w:hAnsi="Times New Roman" w:cs="Times New Roman"/>
        </w:rPr>
        <w:t xml:space="preserve">комиссией по </w:t>
      </w:r>
      <w:r>
        <w:rPr>
          <w:rFonts w:ascii="Times New Roman" w:hAnsi="Times New Roman" w:cs="Times New Roman"/>
        </w:rPr>
        <w:t xml:space="preserve">проведению конкурса </w:t>
      </w:r>
      <w:r w:rsidR="00646336" w:rsidRPr="00AB1D14">
        <w:rPr>
          <w:rFonts w:ascii="Times New Roman" w:hAnsi="Times New Roman" w:cs="Times New Roman"/>
        </w:rPr>
        <w:t xml:space="preserve">на замещение </w:t>
      </w:r>
      <w:r w:rsidR="00B06C2E">
        <w:rPr>
          <w:rFonts w:ascii="Times New Roman" w:hAnsi="Times New Roman" w:cs="Times New Roman"/>
        </w:rPr>
        <w:t xml:space="preserve">вакантной </w:t>
      </w:r>
      <w:r w:rsidR="00646336" w:rsidRPr="00AB1D14">
        <w:rPr>
          <w:rFonts w:ascii="Times New Roman" w:hAnsi="Times New Roman" w:cs="Times New Roman"/>
        </w:rPr>
        <w:t xml:space="preserve">должности руководителя муниципального </w:t>
      </w:r>
      <w:r w:rsidR="00AD363D">
        <w:rPr>
          <w:rFonts w:ascii="Times New Roman" w:hAnsi="Times New Roman" w:cs="Times New Roman"/>
        </w:rPr>
        <w:t>образовательн</w:t>
      </w:r>
      <w:r w:rsidR="00646336" w:rsidRPr="00AB1D14">
        <w:rPr>
          <w:rFonts w:ascii="Times New Roman" w:hAnsi="Times New Roman" w:cs="Times New Roman"/>
        </w:rPr>
        <w:t>ого учреждения принято решение об отказе в приз</w:t>
      </w:r>
      <w:r>
        <w:rPr>
          <w:rFonts w:ascii="Times New Roman" w:hAnsi="Times New Roman" w:cs="Times New Roman"/>
        </w:rPr>
        <w:t xml:space="preserve">нании Вас победителем конкурса, </w:t>
      </w:r>
      <w:r w:rsidR="00646336" w:rsidRPr="00AB1D14">
        <w:rPr>
          <w:rFonts w:ascii="Times New Roman" w:hAnsi="Times New Roman" w:cs="Times New Roman"/>
        </w:rPr>
        <w:t>по следующим причинам: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</w:t>
      </w:r>
      <w:r w:rsidR="004A6C49">
        <w:rPr>
          <w:rFonts w:ascii="Times New Roman" w:hAnsi="Times New Roman" w:cs="Times New Roman"/>
        </w:rPr>
        <w:t>_____________</w:t>
      </w:r>
      <w:r w:rsidRPr="00AB1D14">
        <w:rPr>
          <w:rFonts w:ascii="Times New Roman" w:hAnsi="Times New Roman" w:cs="Times New Roman"/>
        </w:rPr>
        <w:t>______________________________________________________</w:t>
      </w:r>
    </w:p>
    <w:p w:rsidR="00646336" w:rsidRPr="00AB1D14" w:rsidRDefault="00646336" w:rsidP="004A6C49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(причины отказа)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</w:t>
      </w:r>
      <w:r w:rsidR="004A6C49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___________________________________________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</w:t>
      </w:r>
      <w:r w:rsidR="004A6C49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_____________________________________________</w:t>
      </w:r>
      <w:r w:rsidR="004A6C49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</w:t>
      </w:r>
    </w:p>
    <w:p w:rsidR="00646336" w:rsidRPr="00AB1D14" w:rsidRDefault="00646336" w:rsidP="00646336">
      <w:pPr>
        <w:rPr>
          <w:sz w:val="24"/>
          <w:szCs w:val="24"/>
        </w:rPr>
      </w:pPr>
    </w:p>
    <w:p w:rsidR="00646336" w:rsidRPr="00AB1D14" w:rsidRDefault="00646336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Председатель комиссии</w:t>
      </w:r>
      <w:r w:rsidR="004A6C49">
        <w:rPr>
          <w:rFonts w:ascii="Times New Roman" w:hAnsi="Times New Roman" w:cs="Times New Roman"/>
        </w:rPr>
        <w:tab/>
      </w:r>
      <w:r w:rsidR="004A6C49">
        <w:rPr>
          <w:rFonts w:ascii="Times New Roman" w:hAnsi="Times New Roman" w:cs="Times New Roman"/>
        </w:rPr>
        <w:tab/>
      </w:r>
      <w:r w:rsidR="004A6C49">
        <w:rPr>
          <w:rFonts w:ascii="Times New Roman" w:hAnsi="Times New Roman" w:cs="Times New Roman"/>
        </w:rPr>
        <w:tab/>
      </w:r>
      <w:r w:rsidRPr="00AB1D14">
        <w:rPr>
          <w:rFonts w:ascii="Times New Roman" w:hAnsi="Times New Roman" w:cs="Times New Roman"/>
        </w:rPr>
        <w:t xml:space="preserve"> </w:t>
      </w:r>
      <w:r w:rsidRPr="00AB1D14">
        <w:t>_</w:t>
      </w:r>
      <w:r w:rsidR="004A6C49">
        <w:t>________</w:t>
      </w:r>
      <w:r w:rsidRPr="00AB1D14">
        <w:t>_________________</w:t>
      </w:r>
    </w:p>
    <w:p w:rsidR="00646336" w:rsidRPr="00AB1D14" w:rsidRDefault="00646336" w:rsidP="00646336">
      <w:pPr>
        <w:pStyle w:val="a9"/>
        <w:ind w:firstLine="5220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Ф.И.О. (подпись)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     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Дата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     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Исполнитель (ФИО)</w:t>
      </w:r>
    </w:p>
    <w:p w:rsidR="00646336" w:rsidRPr="00AB1D14" w:rsidRDefault="00646336" w:rsidP="00646336">
      <w:pPr>
        <w:pStyle w:val="a4"/>
        <w:rPr>
          <w:szCs w:val="24"/>
        </w:rPr>
      </w:pPr>
      <w:r w:rsidRPr="00AB1D14">
        <w:rPr>
          <w:szCs w:val="24"/>
        </w:rPr>
        <w:t>Телефон  для  справок  ___________________________________________.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FC4C07" w:rsidRPr="00AB1D14" w:rsidRDefault="00FC4C07" w:rsidP="00FC4C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1D14" w:rsidRPr="00AB1D14" w:rsidRDefault="00AB1D14" w:rsidP="00FC4C07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464" w:type="dxa"/>
        <w:tblLook w:val="01E0"/>
      </w:tblPr>
      <w:tblGrid>
        <w:gridCol w:w="4608"/>
        <w:gridCol w:w="4856"/>
      </w:tblGrid>
      <w:tr w:rsidR="00AB1D14" w:rsidRPr="00024867" w:rsidTr="00024867">
        <w:tc>
          <w:tcPr>
            <w:tcW w:w="4608" w:type="dxa"/>
          </w:tcPr>
          <w:p w:rsidR="00AB1D14" w:rsidRPr="00024867" w:rsidRDefault="00AB1D14" w:rsidP="000248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AB1D14" w:rsidRPr="00024867" w:rsidRDefault="00AB1D14" w:rsidP="00CB5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16A4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B1D14" w:rsidRPr="00024867" w:rsidRDefault="00AB1D14" w:rsidP="00CB52C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CB52C7">
              <w:rPr>
                <w:sz w:val="24"/>
                <w:szCs w:val="24"/>
              </w:rPr>
              <w:t>муниципального округа Курганской области</w:t>
            </w:r>
            <w:r w:rsidRPr="00024867">
              <w:rPr>
                <w:sz w:val="24"/>
                <w:szCs w:val="24"/>
              </w:rPr>
              <w:t xml:space="preserve"> от</w:t>
            </w:r>
            <w:r w:rsidR="00292344" w:rsidRPr="00024867">
              <w:rPr>
                <w:sz w:val="24"/>
                <w:szCs w:val="24"/>
              </w:rPr>
              <w:t xml:space="preserve"> </w:t>
            </w:r>
            <w:r w:rsidR="0050742C">
              <w:rPr>
                <w:sz w:val="24"/>
                <w:szCs w:val="24"/>
              </w:rPr>
              <w:t>_________</w:t>
            </w:r>
            <w:r w:rsidR="00292344" w:rsidRPr="00024867">
              <w:rPr>
                <w:sz w:val="24"/>
                <w:szCs w:val="24"/>
              </w:rPr>
              <w:t xml:space="preserve"> </w:t>
            </w:r>
            <w:proofErr w:type="gramStart"/>
            <w:r w:rsidR="00292344" w:rsidRPr="00024867">
              <w:rPr>
                <w:sz w:val="24"/>
                <w:szCs w:val="24"/>
              </w:rPr>
              <w:t>г</w:t>
            </w:r>
            <w:proofErr w:type="gramEnd"/>
            <w:r w:rsidR="00292344" w:rsidRPr="00024867">
              <w:rPr>
                <w:sz w:val="24"/>
                <w:szCs w:val="24"/>
              </w:rPr>
              <w:t xml:space="preserve">.      № </w:t>
            </w:r>
            <w:r w:rsidR="0050742C">
              <w:rPr>
                <w:sz w:val="24"/>
                <w:szCs w:val="24"/>
              </w:rPr>
              <w:t>_____</w:t>
            </w:r>
            <w:r w:rsidRPr="00024867">
              <w:rPr>
                <w:sz w:val="24"/>
                <w:szCs w:val="24"/>
              </w:rPr>
              <w:t xml:space="preserve"> «Об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50742C">
              <w:rPr>
                <w:sz w:val="24"/>
                <w:szCs w:val="24"/>
              </w:rPr>
              <w:t>муниципального округа</w:t>
            </w:r>
            <w:r w:rsidR="00CB52C7">
              <w:rPr>
                <w:sz w:val="24"/>
                <w:szCs w:val="24"/>
              </w:rPr>
              <w:t xml:space="preserve"> Курганской области</w:t>
            </w:r>
            <w:r w:rsidRPr="00024867">
              <w:rPr>
                <w:sz w:val="24"/>
                <w:szCs w:val="24"/>
              </w:rPr>
              <w:t>»</w:t>
            </w:r>
          </w:p>
        </w:tc>
      </w:tr>
    </w:tbl>
    <w:p w:rsidR="00FC4C07" w:rsidRPr="00AB1D14" w:rsidRDefault="00FC4C07" w:rsidP="00FC4C07">
      <w:pPr>
        <w:jc w:val="both"/>
        <w:rPr>
          <w:sz w:val="24"/>
          <w:szCs w:val="24"/>
        </w:rPr>
      </w:pPr>
    </w:p>
    <w:p w:rsidR="009D65A0" w:rsidRDefault="009D65A0" w:rsidP="009D65A0">
      <w:pPr>
        <w:jc w:val="both"/>
        <w:rPr>
          <w:sz w:val="24"/>
          <w:szCs w:val="24"/>
        </w:rPr>
      </w:pPr>
    </w:p>
    <w:p w:rsidR="009D65A0" w:rsidRDefault="009D65A0" w:rsidP="009D65A0">
      <w:pPr>
        <w:jc w:val="center"/>
        <w:rPr>
          <w:b/>
          <w:sz w:val="24"/>
          <w:szCs w:val="24"/>
        </w:rPr>
      </w:pPr>
      <w:r w:rsidRPr="009D65A0">
        <w:rPr>
          <w:b/>
          <w:sz w:val="24"/>
          <w:szCs w:val="24"/>
        </w:rPr>
        <w:t xml:space="preserve">Состав конкурсной комиссии по проведению конкурса на замещение </w:t>
      </w:r>
      <w:r w:rsidR="00B06C2E">
        <w:rPr>
          <w:b/>
          <w:sz w:val="24"/>
          <w:szCs w:val="24"/>
        </w:rPr>
        <w:t xml:space="preserve">вакантной </w:t>
      </w:r>
      <w:r w:rsidRPr="009D65A0">
        <w:rPr>
          <w:b/>
          <w:sz w:val="24"/>
          <w:szCs w:val="24"/>
        </w:rPr>
        <w:t xml:space="preserve">должности руководителя муниципального </w:t>
      </w:r>
      <w:r w:rsidR="00AD363D">
        <w:rPr>
          <w:b/>
          <w:sz w:val="24"/>
          <w:szCs w:val="24"/>
        </w:rPr>
        <w:t>образовательн</w:t>
      </w:r>
      <w:r w:rsidRPr="009D65A0">
        <w:rPr>
          <w:b/>
          <w:sz w:val="24"/>
          <w:szCs w:val="24"/>
        </w:rPr>
        <w:t xml:space="preserve">ого учреждения </w:t>
      </w:r>
    </w:p>
    <w:p w:rsidR="009D65A0" w:rsidRPr="009D65A0" w:rsidRDefault="009D65A0" w:rsidP="009D65A0">
      <w:pPr>
        <w:jc w:val="center"/>
        <w:rPr>
          <w:b/>
          <w:sz w:val="24"/>
          <w:szCs w:val="24"/>
        </w:rPr>
      </w:pPr>
      <w:proofErr w:type="spellStart"/>
      <w:r w:rsidRPr="009D65A0">
        <w:rPr>
          <w:b/>
          <w:sz w:val="24"/>
          <w:szCs w:val="24"/>
        </w:rPr>
        <w:t>Куртамышского</w:t>
      </w:r>
      <w:proofErr w:type="spellEnd"/>
      <w:r w:rsidRPr="009D65A0">
        <w:rPr>
          <w:b/>
          <w:sz w:val="24"/>
          <w:szCs w:val="24"/>
        </w:rPr>
        <w:t xml:space="preserve"> </w:t>
      </w:r>
      <w:r w:rsidR="0050742C">
        <w:rPr>
          <w:b/>
          <w:sz w:val="24"/>
          <w:szCs w:val="24"/>
        </w:rPr>
        <w:t>муниципального округа</w:t>
      </w:r>
      <w:r w:rsidR="00CB52C7">
        <w:rPr>
          <w:b/>
          <w:sz w:val="24"/>
          <w:szCs w:val="24"/>
        </w:rPr>
        <w:t xml:space="preserve"> Курганской области</w:t>
      </w:r>
    </w:p>
    <w:p w:rsidR="009D65A0" w:rsidRPr="009D65A0" w:rsidRDefault="009D65A0" w:rsidP="009D65A0">
      <w:pPr>
        <w:jc w:val="center"/>
        <w:rPr>
          <w:b/>
          <w:sz w:val="24"/>
          <w:szCs w:val="24"/>
        </w:rPr>
      </w:pPr>
    </w:p>
    <w:p w:rsidR="009D65A0" w:rsidRDefault="009D65A0" w:rsidP="009D65A0">
      <w:pPr>
        <w:jc w:val="both"/>
        <w:rPr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Заместитель Главы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 xml:space="preserve"> по социальным вопросам – председатель конкурсной комиссии по проведению конкурса на замещение вакантной должности руководителя муниципального образовательного учреждения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 xml:space="preserve"> (далее – Комиссия);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заместитель руководителя МОУО «Отдел образования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» – заместитель председателя Комиссии;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главный специалист МОУО «Отдел образования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», курирующий кадровые вопросы, – секретарь Комиссии.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>Члены Комиссии: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главный специалист сектора правовой работы, муниципальной службы и противодействия коррупции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EF2965" w:rsidRDefault="00CB52C7" w:rsidP="00EF2965">
            <w:pPr>
              <w:pStyle w:val="ab"/>
              <w:jc w:val="both"/>
              <w:rPr>
                <w:color w:val="000000" w:themeColor="text1"/>
                <w:sz w:val="24"/>
                <w:szCs w:val="24"/>
              </w:rPr>
            </w:pPr>
            <w:r w:rsidRPr="00EF2965">
              <w:rPr>
                <w:color w:val="000000" w:themeColor="text1"/>
                <w:sz w:val="24"/>
                <w:szCs w:val="24"/>
              </w:rPr>
              <w:t xml:space="preserve">главный специалист МОУО «Отдел образования Администрации </w:t>
            </w:r>
            <w:proofErr w:type="spellStart"/>
            <w:r w:rsidRPr="00EF2965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EF2965">
              <w:rPr>
                <w:color w:val="000000" w:themeColor="text1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EF2965">
              <w:rPr>
                <w:color w:val="000000" w:themeColor="text1"/>
                <w:sz w:val="24"/>
                <w:szCs w:val="24"/>
              </w:rPr>
              <w:t>», курирующий качество образования;</w:t>
            </w:r>
          </w:p>
          <w:p w:rsidR="00CB52C7" w:rsidRPr="00EF2965" w:rsidRDefault="00CB52C7" w:rsidP="00EF2965">
            <w:pPr>
              <w:pStyle w:val="ab"/>
              <w:jc w:val="both"/>
              <w:rPr>
                <w:color w:val="000000" w:themeColor="text1"/>
              </w:rPr>
            </w:pPr>
            <w:r w:rsidRPr="00EF2965">
              <w:rPr>
                <w:color w:val="000000" w:themeColor="text1"/>
                <w:sz w:val="24"/>
                <w:szCs w:val="24"/>
              </w:rPr>
              <w:t xml:space="preserve">главный специалист МОУО «Отдел образования Администрации </w:t>
            </w:r>
            <w:proofErr w:type="spellStart"/>
            <w:r w:rsidRPr="00EF2965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EF2965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EF2965">
              <w:rPr>
                <w:color w:val="000000" w:themeColor="text1"/>
                <w:sz w:val="24"/>
                <w:szCs w:val="24"/>
              </w:rPr>
              <w:t>», курирующий организацию дошкольного воспитания;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методист (по общему и дополнительному образованию) МОУО «Отдел образования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председатель районного комитета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Куртамышской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районной профсоюзной организации работников народного образования и науки Российской Федерации (по согласованию);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ведущий экономист централизованной бухгалтерии МОУО «Отдел образования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>Независимые эксперты: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председатель Совета руководителей образовательных учреждений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 xml:space="preserve"> (по согласованию);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филиала Государственного бюджетного профессионального образовательного учреждения «Курганский педагогический колледж» (по согласованию)</w:t>
            </w:r>
            <w:proofErr w:type="gramStart"/>
            <w:r w:rsidRPr="00CB52C7">
              <w:rPr>
                <w:color w:val="000000" w:themeColor="text1"/>
                <w:sz w:val="24"/>
                <w:szCs w:val="24"/>
              </w:rPr>
              <w:t>.»</w:t>
            </w:r>
            <w:proofErr w:type="gramEnd"/>
            <w:r w:rsidRPr="00CB52C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2484F" w:rsidRDefault="00A2484F" w:rsidP="009D65A0">
      <w:pPr>
        <w:jc w:val="both"/>
        <w:rPr>
          <w:sz w:val="24"/>
          <w:szCs w:val="24"/>
        </w:rPr>
      </w:pPr>
    </w:p>
    <w:tbl>
      <w:tblPr>
        <w:tblW w:w="9146" w:type="dxa"/>
        <w:tblLook w:val="01E0"/>
      </w:tblPr>
      <w:tblGrid>
        <w:gridCol w:w="6912"/>
        <w:gridCol w:w="2234"/>
      </w:tblGrid>
      <w:tr w:rsidR="00A2484F" w:rsidRPr="00024867" w:rsidTr="00024867">
        <w:tc>
          <w:tcPr>
            <w:tcW w:w="6912" w:type="dxa"/>
          </w:tcPr>
          <w:p w:rsidR="00A2484F" w:rsidRPr="00024867" w:rsidRDefault="00A2484F" w:rsidP="00024867">
            <w:pPr>
              <w:pStyle w:val="a4"/>
              <w:jc w:val="left"/>
              <w:rPr>
                <w:szCs w:val="24"/>
              </w:rPr>
            </w:pPr>
            <w:r w:rsidRPr="00024867">
              <w:rPr>
                <w:szCs w:val="24"/>
              </w:rPr>
              <w:t>Управляющий делами – руководитель аппарата</w:t>
            </w:r>
          </w:p>
          <w:p w:rsidR="00EF2965" w:rsidRDefault="00A2484F" w:rsidP="0050742C">
            <w:pPr>
              <w:pStyle w:val="a4"/>
              <w:jc w:val="left"/>
              <w:rPr>
                <w:szCs w:val="24"/>
              </w:rPr>
            </w:pPr>
            <w:r w:rsidRPr="00024867">
              <w:rPr>
                <w:szCs w:val="24"/>
              </w:rPr>
              <w:t xml:space="preserve">Администрации </w:t>
            </w:r>
            <w:proofErr w:type="spellStart"/>
            <w:r w:rsidRPr="00024867">
              <w:rPr>
                <w:szCs w:val="24"/>
              </w:rPr>
              <w:t>Куртамышского</w:t>
            </w:r>
            <w:proofErr w:type="spellEnd"/>
            <w:r w:rsidRPr="00024867">
              <w:rPr>
                <w:szCs w:val="24"/>
              </w:rPr>
              <w:t xml:space="preserve"> </w:t>
            </w:r>
            <w:r w:rsidR="0050742C">
              <w:rPr>
                <w:szCs w:val="24"/>
              </w:rPr>
              <w:t>муниципального округа</w:t>
            </w:r>
          </w:p>
          <w:p w:rsidR="00A2484F" w:rsidRDefault="00EF2965" w:rsidP="0050742C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Курганской области</w:t>
            </w:r>
            <w:r w:rsidR="0050742C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                                      Г</w:t>
            </w:r>
            <w:r w:rsidRPr="00024867">
              <w:rPr>
                <w:szCs w:val="24"/>
              </w:rPr>
              <w:t xml:space="preserve">.В. </w:t>
            </w:r>
            <w:r>
              <w:rPr>
                <w:szCs w:val="24"/>
              </w:rPr>
              <w:t xml:space="preserve">Булатова                                                                                                                   </w:t>
            </w:r>
          </w:p>
          <w:p w:rsidR="009917B7" w:rsidRPr="00024867" w:rsidRDefault="009917B7" w:rsidP="0050742C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2234" w:type="dxa"/>
          </w:tcPr>
          <w:p w:rsidR="00A2484F" w:rsidRPr="00024867" w:rsidRDefault="00A2484F" w:rsidP="00A2484F">
            <w:pPr>
              <w:pStyle w:val="a4"/>
              <w:rPr>
                <w:szCs w:val="24"/>
              </w:rPr>
            </w:pPr>
          </w:p>
          <w:p w:rsidR="00A2484F" w:rsidRPr="00024867" w:rsidRDefault="00A2484F" w:rsidP="0050742C">
            <w:pPr>
              <w:pStyle w:val="a4"/>
              <w:rPr>
                <w:szCs w:val="24"/>
              </w:rPr>
            </w:pPr>
          </w:p>
        </w:tc>
      </w:tr>
    </w:tbl>
    <w:p w:rsidR="00A2484F" w:rsidRDefault="00A2484F" w:rsidP="009D65A0">
      <w:pPr>
        <w:jc w:val="both"/>
        <w:rPr>
          <w:sz w:val="24"/>
          <w:szCs w:val="24"/>
        </w:rPr>
      </w:pPr>
    </w:p>
    <w:sectPr w:rsidR="00A2484F" w:rsidSect="00E9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7350B"/>
    <w:multiLevelType w:val="hybridMultilevel"/>
    <w:tmpl w:val="6AE2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D4AC3"/>
    <w:rsid w:val="00021231"/>
    <w:rsid w:val="00021249"/>
    <w:rsid w:val="00024867"/>
    <w:rsid w:val="0004082E"/>
    <w:rsid w:val="00040C0A"/>
    <w:rsid w:val="000547F5"/>
    <w:rsid w:val="0008377A"/>
    <w:rsid w:val="000C3E87"/>
    <w:rsid w:val="000D7FA3"/>
    <w:rsid w:val="00100097"/>
    <w:rsid w:val="00103162"/>
    <w:rsid w:val="001067B4"/>
    <w:rsid w:val="00117000"/>
    <w:rsid w:val="00132C5A"/>
    <w:rsid w:val="001557B2"/>
    <w:rsid w:val="0016657C"/>
    <w:rsid w:val="001B552B"/>
    <w:rsid w:val="001D1586"/>
    <w:rsid w:val="001D4263"/>
    <w:rsid w:val="001D578E"/>
    <w:rsid w:val="001F2E2B"/>
    <w:rsid w:val="0021331F"/>
    <w:rsid w:val="00232DB7"/>
    <w:rsid w:val="002439C7"/>
    <w:rsid w:val="00256CE2"/>
    <w:rsid w:val="00292344"/>
    <w:rsid w:val="002D4AC3"/>
    <w:rsid w:val="002E50F2"/>
    <w:rsid w:val="00300066"/>
    <w:rsid w:val="003205E8"/>
    <w:rsid w:val="00360C7A"/>
    <w:rsid w:val="00365FF4"/>
    <w:rsid w:val="00375191"/>
    <w:rsid w:val="00382AEF"/>
    <w:rsid w:val="003934C5"/>
    <w:rsid w:val="003D7B7E"/>
    <w:rsid w:val="00400DE9"/>
    <w:rsid w:val="00417CAF"/>
    <w:rsid w:val="004332AB"/>
    <w:rsid w:val="00460A51"/>
    <w:rsid w:val="00482AC1"/>
    <w:rsid w:val="00487AF1"/>
    <w:rsid w:val="004A6C49"/>
    <w:rsid w:val="004C45EC"/>
    <w:rsid w:val="00500CF7"/>
    <w:rsid w:val="0050742C"/>
    <w:rsid w:val="005125E5"/>
    <w:rsid w:val="00516A45"/>
    <w:rsid w:val="00582074"/>
    <w:rsid w:val="0058499B"/>
    <w:rsid w:val="005B5EB5"/>
    <w:rsid w:val="005D3A82"/>
    <w:rsid w:val="00646336"/>
    <w:rsid w:val="00685D72"/>
    <w:rsid w:val="006F07F0"/>
    <w:rsid w:val="006F2356"/>
    <w:rsid w:val="00752F93"/>
    <w:rsid w:val="007665E9"/>
    <w:rsid w:val="00780B6B"/>
    <w:rsid w:val="007D57B9"/>
    <w:rsid w:val="00872AB1"/>
    <w:rsid w:val="008B14F9"/>
    <w:rsid w:val="008C7F7A"/>
    <w:rsid w:val="008D5B64"/>
    <w:rsid w:val="00907A96"/>
    <w:rsid w:val="00923B5C"/>
    <w:rsid w:val="009917B7"/>
    <w:rsid w:val="009C256A"/>
    <w:rsid w:val="009D65A0"/>
    <w:rsid w:val="00A0258B"/>
    <w:rsid w:val="00A21151"/>
    <w:rsid w:val="00A2484F"/>
    <w:rsid w:val="00A82CD9"/>
    <w:rsid w:val="00A835BA"/>
    <w:rsid w:val="00A96E21"/>
    <w:rsid w:val="00AB1D14"/>
    <w:rsid w:val="00AC1DE9"/>
    <w:rsid w:val="00AD363D"/>
    <w:rsid w:val="00AE4A1A"/>
    <w:rsid w:val="00B0507E"/>
    <w:rsid w:val="00B06C2E"/>
    <w:rsid w:val="00B1353B"/>
    <w:rsid w:val="00B40EC2"/>
    <w:rsid w:val="00BA0F71"/>
    <w:rsid w:val="00BA194B"/>
    <w:rsid w:val="00BA6AAB"/>
    <w:rsid w:val="00BC3574"/>
    <w:rsid w:val="00BD1D4B"/>
    <w:rsid w:val="00BD6F1B"/>
    <w:rsid w:val="00BF0EF5"/>
    <w:rsid w:val="00BF3402"/>
    <w:rsid w:val="00C01BDF"/>
    <w:rsid w:val="00C01E9F"/>
    <w:rsid w:val="00C2154C"/>
    <w:rsid w:val="00C23BB7"/>
    <w:rsid w:val="00C301D4"/>
    <w:rsid w:val="00C63D76"/>
    <w:rsid w:val="00C72DC5"/>
    <w:rsid w:val="00CB52C7"/>
    <w:rsid w:val="00CB6F64"/>
    <w:rsid w:val="00CE45FD"/>
    <w:rsid w:val="00D07B1E"/>
    <w:rsid w:val="00D1197E"/>
    <w:rsid w:val="00D11AE2"/>
    <w:rsid w:val="00D1670F"/>
    <w:rsid w:val="00D17645"/>
    <w:rsid w:val="00D44798"/>
    <w:rsid w:val="00D549AA"/>
    <w:rsid w:val="00D9238B"/>
    <w:rsid w:val="00DE6BEA"/>
    <w:rsid w:val="00E118EA"/>
    <w:rsid w:val="00E23F38"/>
    <w:rsid w:val="00E51D4D"/>
    <w:rsid w:val="00E966A2"/>
    <w:rsid w:val="00EA3BBE"/>
    <w:rsid w:val="00EC75EF"/>
    <w:rsid w:val="00EF2965"/>
    <w:rsid w:val="00F37E79"/>
    <w:rsid w:val="00F47196"/>
    <w:rsid w:val="00F70AAD"/>
    <w:rsid w:val="00FC4C07"/>
    <w:rsid w:val="00FC4EBC"/>
    <w:rsid w:val="00FF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6A2"/>
  </w:style>
  <w:style w:type="paragraph" w:styleId="1">
    <w:name w:val="heading 1"/>
    <w:basedOn w:val="a"/>
    <w:next w:val="a"/>
    <w:qFormat/>
    <w:rsid w:val="00E966A2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E966A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966A2"/>
    <w:pPr>
      <w:keepNext/>
      <w:ind w:left="4248" w:firstLine="70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966A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966A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966A2"/>
    <w:pPr>
      <w:keepNext/>
      <w:ind w:left="70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E966A2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E966A2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966A2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66A2"/>
    <w:pPr>
      <w:ind w:right="5102" w:firstLine="284"/>
      <w:jc w:val="both"/>
    </w:pPr>
    <w:rPr>
      <w:sz w:val="24"/>
    </w:rPr>
  </w:style>
  <w:style w:type="paragraph" w:styleId="a4">
    <w:name w:val="Body Text"/>
    <w:basedOn w:val="a"/>
    <w:link w:val="a5"/>
    <w:rsid w:val="00E966A2"/>
    <w:pPr>
      <w:jc w:val="both"/>
    </w:pPr>
    <w:rPr>
      <w:sz w:val="24"/>
    </w:rPr>
  </w:style>
  <w:style w:type="paragraph" w:styleId="20">
    <w:name w:val="Body Text 2"/>
    <w:basedOn w:val="a"/>
    <w:rsid w:val="00E966A2"/>
    <w:pPr>
      <w:jc w:val="both"/>
    </w:pPr>
    <w:rPr>
      <w:sz w:val="32"/>
    </w:rPr>
  </w:style>
  <w:style w:type="paragraph" w:styleId="30">
    <w:name w:val="Body Text 3"/>
    <w:basedOn w:val="a"/>
    <w:rsid w:val="00E966A2"/>
    <w:pPr>
      <w:jc w:val="center"/>
    </w:pPr>
    <w:rPr>
      <w:b/>
      <w:sz w:val="24"/>
    </w:rPr>
  </w:style>
  <w:style w:type="paragraph" w:styleId="a6">
    <w:name w:val="Title"/>
    <w:basedOn w:val="a"/>
    <w:qFormat/>
    <w:rsid w:val="00E966A2"/>
    <w:pPr>
      <w:jc w:val="center"/>
    </w:pPr>
    <w:rPr>
      <w:b/>
      <w:bCs/>
      <w:sz w:val="24"/>
    </w:rPr>
  </w:style>
  <w:style w:type="paragraph" w:styleId="21">
    <w:name w:val="Body Text Indent 2"/>
    <w:basedOn w:val="a"/>
    <w:rsid w:val="00E966A2"/>
    <w:pPr>
      <w:ind w:firstLine="720"/>
      <w:jc w:val="both"/>
    </w:pPr>
    <w:rPr>
      <w:sz w:val="28"/>
    </w:rPr>
  </w:style>
  <w:style w:type="paragraph" w:customStyle="1" w:styleId="Iauiue">
    <w:name w:val="Iau?iue"/>
    <w:rsid w:val="00E966A2"/>
    <w:rPr>
      <w:lang w:val="en-US"/>
    </w:rPr>
  </w:style>
  <w:style w:type="table" w:styleId="a7">
    <w:name w:val="Table Grid"/>
    <w:basedOn w:val="a1"/>
    <w:rsid w:val="0041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4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rsid w:val="00646336"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rsid w:val="006463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0">
    <w:name w:val="Абзац списка1"/>
    <w:basedOn w:val="a"/>
    <w:rsid w:val="006463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646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4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582074"/>
    <w:rPr>
      <w:sz w:val="24"/>
    </w:rPr>
  </w:style>
  <w:style w:type="paragraph" w:styleId="aa">
    <w:name w:val="Normal (Web)"/>
    <w:basedOn w:val="a"/>
    <w:uiPriority w:val="99"/>
    <w:unhideWhenUsed/>
    <w:rsid w:val="00907A9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907A96"/>
  </w:style>
  <w:style w:type="paragraph" w:styleId="ac">
    <w:name w:val="Balloon Text"/>
    <w:basedOn w:val="a"/>
    <w:link w:val="ad"/>
    <w:rsid w:val="00487A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87AF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C2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&#1055;&#1054;&#1057;&#1058;&#1040;&#1053;&#1054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B6E7-EC96-4C6B-AF63-7B806A6A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ПОСТАНОВ.DOT</Template>
  <TotalTime>2</TotalTime>
  <Pages>26</Pages>
  <Words>7462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SDFSF</dc:creator>
  <cp:lastModifiedBy>Kadr1</cp:lastModifiedBy>
  <cp:revision>2</cp:revision>
  <cp:lastPrinted>2024-11-07T06:32:00Z</cp:lastPrinted>
  <dcterms:created xsi:type="dcterms:W3CDTF">2024-11-07T06:44:00Z</dcterms:created>
  <dcterms:modified xsi:type="dcterms:W3CDTF">2024-11-07T06:44:00Z</dcterms:modified>
</cp:coreProperties>
</file>